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97" w:rsidRPr="00332CB5" w:rsidRDefault="00B47097" w:rsidP="00B47097">
      <w:r w:rsidRPr="00BF22BC">
        <w:t xml:space="preserve">Powiatowy Urząd Pracy                                                         </w:t>
      </w:r>
      <w:r>
        <w:tab/>
        <w:t xml:space="preserve"> </w:t>
      </w:r>
    </w:p>
    <w:p w:rsidR="00B47097" w:rsidRDefault="00B47097" w:rsidP="00B47097">
      <w:pPr>
        <w:rPr>
          <w:i/>
        </w:rPr>
      </w:pPr>
      <w:r w:rsidRPr="00BF22BC">
        <w:t>ul. Tysiąclecia 2</w:t>
      </w:r>
      <w:r w:rsidRPr="00BF22BC">
        <w:rPr>
          <w:i/>
        </w:rPr>
        <w:t xml:space="preserve">                                                                   </w:t>
      </w:r>
      <w:r>
        <w:rPr>
          <w:i/>
        </w:rPr>
        <w:tab/>
      </w:r>
      <w:r w:rsidRPr="00332CB5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</w:r>
      <w:r w:rsidRPr="00332CB5">
        <w:rPr>
          <w:i/>
          <w:sz w:val="20"/>
          <w:szCs w:val="20"/>
        </w:rPr>
        <w:t xml:space="preserve"> </w:t>
      </w:r>
    </w:p>
    <w:p w:rsidR="00B47097" w:rsidRDefault="00B47097" w:rsidP="00B47097">
      <w:pPr>
        <w:rPr>
          <w:b/>
          <w:sz w:val="28"/>
          <w:szCs w:val="28"/>
        </w:rPr>
      </w:pPr>
      <w:r w:rsidRPr="00BF22BC">
        <w:t xml:space="preserve">97-500 Radomsko                                                                 </w:t>
      </w:r>
      <w:r>
        <w:t xml:space="preserve"> </w:t>
      </w:r>
    </w:p>
    <w:p w:rsidR="00B47097" w:rsidRDefault="00B47097" w:rsidP="002318F4">
      <w:pPr>
        <w:jc w:val="center"/>
        <w:rPr>
          <w:b/>
          <w:sz w:val="28"/>
          <w:szCs w:val="28"/>
        </w:rPr>
      </w:pPr>
    </w:p>
    <w:p w:rsidR="003D4DFF" w:rsidRDefault="00BD7A32" w:rsidP="00C07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szkoleniowa nr </w:t>
      </w:r>
      <w:r w:rsidR="00A5201A">
        <w:rPr>
          <w:b/>
          <w:sz w:val="28"/>
          <w:szCs w:val="28"/>
        </w:rPr>
        <w:t>……………</w:t>
      </w:r>
    </w:p>
    <w:p w:rsidR="00C07AEA" w:rsidRPr="00E558B3" w:rsidRDefault="00C07AEA" w:rsidP="00C07AEA">
      <w:pPr>
        <w:jc w:val="center"/>
        <w:rPr>
          <w:b/>
          <w:sz w:val="28"/>
          <w:szCs w:val="28"/>
        </w:rPr>
      </w:pPr>
    </w:p>
    <w:p w:rsidR="00A43409" w:rsidRDefault="00145CD5" w:rsidP="002318F4">
      <w:pPr>
        <w:ind w:right="792"/>
        <w:jc w:val="both"/>
      </w:pPr>
      <w:r>
        <w:t xml:space="preserve">Zawarta w </w:t>
      </w:r>
      <w:r w:rsidRPr="00145CD5">
        <w:rPr>
          <w:b/>
        </w:rPr>
        <w:t xml:space="preserve">dniu </w:t>
      </w:r>
      <w:r w:rsidR="00A5201A">
        <w:rPr>
          <w:b/>
        </w:rPr>
        <w:t>………..</w:t>
      </w:r>
      <w:r w:rsidR="00A22CCA">
        <w:rPr>
          <w:b/>
        </w:rPr>
        <w:t xml:space="preserve"> </w:t>
      </w:r>
      <w:r w:rsidR="00A43409">
        <w:t>pomiędzy:</w:t>
      </w:r>
    </w:p>
    <w:p w:rsidR="008353D9" w:rsidRDefault="00EB34EA" w:rsidP="001A70F9">
      <w:pPr>
        <w:jc w:val="both"/>
      </w:pPr>
      <w:r>
        <w:t xml:space="preserve">Powiatem Radomszczańskim reprezentowanym przez Starostę Radomszczańskiego, </w:t>
      </w:r>
      <w:r w:rsidR="009677E1">
        <w:t xml:space="preserve">                        </w:t>
      </w:r>
      <w:r>
        <w:t>z upoważnienia którego działa</w:t>
      </w:r>
      <w:r w:rsidR="007D1782">
        <w:t xml:space="preserve"> Dyrektor</w:t>
      </w:r>
      <w:r w:rsidRPr="00772076">
        <w:t xml:space="preserve"> </w:t>
      </w:r>
      <w:r>
        <w:t xml:space="preserve">Powiatowego Urzędu Pracy w Radomsku </w:t>
      </w:r>
      <w:r w:rsidR="001A70F9">
        <w:t xml:space="preserve">(ul. Tysiąclecia 2, 97-500 Radomsko, NIP: 772-190-27-71, nr REGON: 590748135) </w:t>
      </w:r>
      <w:r w:rsidR="009677E1">
        <w:t>………….</w:t>
      </w:r>
      <w:r w:rsidR="00914379">
        <w:t>, zwanym dalej „PUP”</w:t>
      </w:r>
    </w:p>
    <w:p w:rsidR="00EB34EA" w:rsidRDefault="00EB34EA" w:rsidP="001A70F9">
      <w:pPr>
        <w:jc w:val="both"/>
      </w:pPr>
      <w:r>
        <w:t>a</w:t>
      </w:r>
    </w:p>
    <w:p w:rsidR="008D3A50" w:rsidRPr="009A5149" w:rsidRDefault="00A5201A" w:rsidP="008D3A50">
      <w:pPr>
        <w:jc w:val="both"/>
      </w:pPr>
      <w:r>
        <w:t>……………………….</w:t>
      </w:r>
      <w:r w:rsidR="008D3A50" w:rsidRPr="009A5149">
        <w:t xml:space="preserve">, </w:t>
      </w:r>
      <w:r w:rsidR="008D3A50">
        <w:t xml:space="preserve">ul. </w:t>
      </w:r>
      <w:r>
        <w:t>…………………</w:t>
      </w:r>
      <w:r w:rsidR="008D3A50" w:rsidRPr="009A5149">
        <w:t xml:space="preserve">, </w:t>
      </w:r>
      <w:r w:rsidR="001A70F9">
        <w:rPr>
          <w:b/>
        </w:rPr>
        <w:t>(</w:t>
      </w:r>
      <w:r w:rsidR="001A70F9" w:rsidRPr="008B3AE9">
        <w:t xml:space="preserve">nr REGON: </w:t>
      </w:r>
      <w:r>
        <w:t>……………..</w:t>
      </w:r>
      <w:r w:rsidR="001A70F9" w:rsidRPr="008B3AE9">
        <w:t xml:space="preserve">, NIP: </w:t>
      </w:r>
      <w:r>
        <w:t>……………..</w:t>
      </w:r>
      <w:r w:rsidR="001A70F9">
        <w:t>)</w:t>
      </w:r>
      <w:r w:rsidR="001A70F9" w:rsidRPr="008B3AE9">
        <w:t xml:space="preserve">, </w:t>
      </w:r>
      <w:r w:rsidR="00A43409">
        <w:t>reprezentow</w:t>
      </w:r>
      <w:r w:rsidR="003340BA">
        <w:t>an</w:t>
      </w:r>
      <w:r w:rsidR="008353D9">
        <w:t>a</w:t>
      </w:r>
      <w:r w:rsidR="00A43409">
        <w:t xml:space="preserve"> przez:</w:t>
      </w:r>
      <w:r w:rsidR="001A70F9">
        <w:rPr>
          <w:b/>
        </w:rPr>
        <w:t xml:space="preserve"> </w:t>
      </w:r>
      <w:r>
        <w:t>…………………………………………………</w:t>
      </w:r>
    </w:p>
    <w:p w:rsidR="00145CD5" w:rsidRDefault="007F0230" w:rsidP="002318F4">
      <w:pPr>
        <w:jc w:val="both"/>
      </w:pPr>
      <w:r>
        <w:t>z</w:t>
      </w:r>
      <w:r w:rsidR="002318F4">
        <w:t>wanej dalej „i</w:t>
      </w:r>
      <w:r w:rsidR="00145CD5">
        <w:t>nstytucją szkoleniową”, następującej treści:</w:t>
      </w:r>
    </w:p>
    <w:p w:rsidR="00145CD5" w:rsidRDefault="00145CD5" w:rsidP="002318F4">
      <w:pPr>
        <w:jc w:val="both"/>
      </w:pPr>
    </w:p>
    <w:p w:rsidR="00A43409" w:rsidRPr="005D1383" w:rsidRDefault="00A43409" w:rsidP="002318F4">
      <w:pPr>
        <w:jc w:val="center"/>
        <w:rPr>
          <w:b/>
        </w:rPr>
      </w:pPr>
      <w:r w:rsidRPr="005D1383">
        <w:rPr>
          <w:b/>
        </w:rPr>
        <w:t>§1</w:t>
      </w:r>
    </w:p>
    <w:p w:rsidR="00E558B3" w:rsidRDefault="00E558B3" w:rsidP="002318F4">
      <w:pPr>
        <w:jc w:val="both"/>
      </w:pPr>
    </w:p>
    <w:p w:rsidR="00A43409" w:rsidRDefault="00EA39E0" w:rsidP="006A3550">
      <w:pPr>
        <w:jc w:val="both"/>
      </w:pPr>
      <w:r>
        <w:t>Na</w:t>
      </w:r>
      <w:r w:rsidR="0056083F">
        <w:t xml:space="preserve"> podstawie art. 40 </w:t>
      </w:r>
      <w:r w:rsidR="00AF0785">
        <w:t xml:space="preserve">i 41 </w:t>
      </w:r>
      <w:r>
        <w:t>ustawy z dnia 20 kwietnia 2004 roku o promocji zatrudnienia i instytucjach rynku pracy (</w:t>
      </w:r>
      <w:proofErr w:type="spellStart"/>
      <w:r w:rsidR="002318F4">
        <w:t>t.j</w:t>
      </w:r>
      <w:proofErr w:type="spellEnd"/>
      <w:r w:rsidR="002318F4">
        <w:t xml:space="preserve">. </w:t>
      </w:r>
      <w:r>
        <w:t>Dz. U.</w:t>
      </w:r>
      <w:r w:rsidR="002318F4">
        <w:t xml:space="preserve"> z 20</w:t>
      </w:r>
      <w:r w:rsidR="008353D9">
        <w:t>1</w:t>
      </w:r>
      <w:r w:rsidR="00C97269">
        <w:t>5</w:t>
      </w:r>
      <w:r w:rsidR="002318F4">
        <w:t>r.</w:t>
      </w:r>
      <w:r w:rsidR="008353D9">
        <w:t xml:space="preserve">, </w:t>
      </w:r>
      <w:r w:rsidR="001B0365">
        <w:t xml:space="preserve">poz. </w:t>
      </w:r>
      <w:r w:rsidR="00C97269">
        <w:t>149</w:t>
      </w:r>
      <w:r w:rsidR="002318F4">
        <w:t>)</w:t>
      </w:r>
      <w:r w:rsidR="001B0462">
        <w:t xml:space="preserve"> </w:t>
      </w:r>
      <w:r w:rsidR="002318F4">
        <w:t>P</w:t>
      </w:r>
      <w:r w:rsidR="00B47097">
        <w:t xml:space="preserve">owiatowy </w:t>
      </w:r>
      <w:r w:rsidR="002318F4">
        <w:t>U</w:t>
      </w:r>
      <w:r w:rsidR="00B47097">
        <w:t xml:space="preserve">rząd </w:t>
      </w:r>
      <w:r w:rsidR="002318F4">
        <w:t>P</w:t>
      </w:r>
      <w:r w:rsidR="00B47097">
        <w:t>racy</w:t>
      </w:r>
      <w:r w:rsidR="00400BB3">
        <w:t xml:space="preserve"> w Radomsku</w:t>
      </w:r>
      <w:r w:rsidR="00B47097">
        <w:t xml:space="preserve"> </w:t>
      </w:r>
      <w:r w:rsidR="002318F4">
        <w:t>zleca, a instytucja szkoleniowa,</w:t>
      </w:r>
      <w:r w:rsidR="00A43409">
        <w:t xml:space="preserve"> działa</w:t>
      </w:r>
      <w:r>
        <w:t xml:space="preserve">jąca na podstawie zaświadczenia </w:t>
      </w:r>
      <w:r w:rsidR="00A43409">
        <w:t>o wpisie instytucji szkoleniowej do rejestru instytucji szkoleni</w:t>
      </w:r>
      <w:r w:rsidR="00145CD5">
        <w:t>owych</w:t>
      </w:r>
      <w:r w:rsidR="002318F4">
        <w:t>,</w:t>
      </w:r>
      <w:r w:rsidR="00145CD5">
        <w:t xml:space="preserve"> </w:t>
      </w:r>
      <w:r w:rsidR="00A43409">
        <w:t>zobowiązuje się zorganizow</w:t>
      </w:r>
      <w:r w:rsidR="002318F4">
        <w:t xml:space="preserve">ać i przeprowadzić przez osoby </w:t>
      </w:r>
      <w:r w:rsidR="00A43409">
        <w:t>legitymujące się odpowiednimi kwalifika</w:t>
      </w:r>
      <w:r w:rsidR="00121828">
        <w:t>cjami, przy</w:t>
      </w:r>
      <w:r w:rsidR="00A43409">
        <w:t xml:space="preserve"> zachowaniu odpowiednich przepisów BHP i PIP, szkolenie </w:t>
      </w:r>
      <w:r w:rsidR="004F2854">
        <w:t>w</w:t>
      </w:r>
      <w:r w:rsidR="00B9747D">
        <w:t xml:space="preserve"> zakresie</w:t>
      </w:r>
      <w:r w:rsidR="0053133C">
        <w:t xml:space="preserve"> </w:t>
      </w:r>
      <w:r w:rsidR="00A5201A">
        <w:t>………………..</w:t>
      </w:r>
      <w:r w:rsidR="0053133C">
        <w:t xml:space="preserve"> </w:t>
      </w:r>
      <w:r w:rsidR="00B5740C">
        <w:t>p</w:t>
      </w:r>
      <w:r w:rsidR="00121828">
        <w:t>od nazwą</w:t>
      </w:r>
      <w:r w:rsidR="00145CD5">
        <w:t xml:space="preserve"> </w:t>
      </w:r>
      <w:r w:rsidR="00145CD5" w:rsidRPr="00EF3721">
        <w:rPr>
          <w:b/>
        </w:rPr>
        <w:t>„</w:t>
      </w:r>
      <w:r w:rsidR="00A5201A">
        <w:rPr>
          <w:b/>
        </w:rPr>
        <w:t>……………………</w:t>
      </w:r>
      <w:r w:rsidR="008C6D0D" w:rsidRPr="00EF3721">
        <w:rPr>
          <w:b/>
        </w:rPr>
        <w:t>”</w:t>
      </w:r>
      <w:r w:rsidR="00CE147A" w:rsidRPr="00EF3721">
        <w:rPr>
          <w:b/>
        </w:rPr>
        <w:t xml:space="preserve"> </w:t>
      </w:r>
      <w:r w:rsidR="00B5740C">
        <w:t>zwane dalej szkoleniem.</w:t>
      </w:r>
    </w:p>
    <w:p w:rsidR="006A3550" w:rsidRDefault="006A3550" w:rsidP="006A3550">
      <w:pPr>
        <w:jc w:val="both"/>
      </w:pPr>
    </w:p>
    <w:p w:rsidR="008D3B3E" w:rsidRDefault="008D3B3E" w:rsidP="008D3B3E">
      <w:pPr>
        <w:jc w:val="center"/>
        <w:rPr>
          <w:b/>
        </w:rPr>
      </w:pPr>
      <w:r w:rsidRPr="005D1383">
        <w:rPr>
          <w:b/>
        </w:rPr>
        <w:t>§</w:t>
      </w:r>
      <w:r w:rsidR="00494C60">
        <w:rPr>
          <w:b/>
        </w:rPr>
        <w:t>2</w:t>
      </w:r>
    </w:p>
    <w:p w:rsidR="00E25886" w:rsidRDefault="00E25886" w:rsidP="008D3B3E">
      <w:pPr>
        <w:jc w:val="center"/>
        <w:rPr>
          <w:b/>
        </w:rPr>
      </w:pPr>
    </w:p>
    <w:p w:rsidR="00E25886" w:rsidRDefault="00E25886" w:rsidP="00E25886">
      <w:pPr>
        <w:pStyle w:val="Akapitzlist"/>
        <w:numPr>
          <w:ilvl w:val="0"/>
          <w:numId w:val="17"/>
        </w:numPr>
        <w:jc w:val="both"/>
      </w:pPr>
      <w:r>
        <w:t>W szkoleniu o którym mowa</w:t>
      </w:r>
      <w:r w:rsidR="006A3550">
        <w:t xml:space="preserve"> </w:t>
      </w:r>
      <w:r w:rsidR="006A3550" w:rsidRPr="00290857">
        <w:t>§</w:t>
      </w:r>
      <w:r>
        <w:t>1, będzie uczestniczyć:</w:t>
      </w:r>
    </w:p>
    <w:p w:rsidR="00E25886" w:rsidRDefault="00E25886" w:rsidP="00E25886">
      <w:pPr>
        <w:ind w:left="360"/>
        <w:jc w:val="both"/>
      </w:pPr>
      <w:r>
        <w:t xml:space="preserve">Pan </w:t>
      </w:r>
      <w:r w:rsidR="00FE778B">
        <w:t>……………….</w:t>
      </w:r>
    </w:p>
    <w:p w:rsidR="00E25886" w:rsidRDefault="0053133C" w:rsidP="00E25886">
      <w:pPr>
        <w:ind w:left="360"/>
        <w:jc w:val="both"/>
      </w:pPr>
      <w:r>
        <w:t>Pesel:</w:t>
      </w:r>
      <w:r w:rsidRPr="0053133C">
        <w:t xml:space="preserve"> </w:t>
      </w:r>
      <w:r w:rsidR="00FE778B">
        <w:t>………………………………</w:t>
      </w:r>
    </w:p>
    <w:p w:rsidR="00E25886" w:rsidRPr="00EB34EA" w:rsidRDefault="00E25886" w:rsidP="00E25886">
      <w:pPr>
        <w:pStyle w:val="Akapitzlist"/>
        <w:numPr>
          <w:ilvl w:val="0"/>
          <w:numId w:val="17"/>
        </w:numPr>
        <w:jc w:val="both"/>
      </w:pPr>
      <w:r w:rsidRPr="005D1383">
        <w:t>Liczba uczestników szkolenia:</w:t>
      </w:r>
      <w:r>
        <w:t xml:space="preserve"> </w:t>
      </w:r>
      <w:r w:rsidRPr="00EB34EA">
        <w:rPr>
          <w:b/>
        </w:rPr>
        <w:t>1</w:t>
      </w:r>
    </w:p>
    <w:p w:rsidR="00E25886" w:rsidRPr="001B0462" w:rsidRDefault="00E25886" w:rsidP="00C429EF">
      <w:pPr>
        <w:pStyle w:val="Akapitzlist"/>
        <w:numPr>
          <w:ilvl w:val="0"/>
          <w:numId w:val="17"/>
        </w:numPr>
        <w:jc w:val="both"/>
      </w:pPr>
      <w:r>
        <w:t xml:space="preserve">Szkolenie odbędzie się w terminie od dnia </w:t>
      </w:r>
      <w:r w:rsidR="00FE778B">
        <w:rPr>
          <w:b/>
        </w:rPr>
        <w:t>…………..</w:t>
      </w:r>
      <w:r>
        <w:t xml:space="preserve"> do dnia </w:t>
      </w:r>
      <w:r w:rsidR="00FE778B">
        <w:rPr>
          <w:b/>
        </w:rPr>
        <w:t>…………..</w:t>
      </w:r>
    </w:p>
    <w:p w:rsidR="00E25886" w:rsidRPr="00E25886" w:rsidRDefault="00E25886" w:rsidP="002E440B">
      <w:pPr>
        <w:numPr>
          <w:ilvl w:val="0"/>
          <w:numId w:val="17"/>
        </w:numPr>
        <w:tabs>
          <w:tab w:val="num" w:pos="360"/>
        </w:tabs>
        <w:jc w:val="both"/>
        <w:rPr>
          <w:b/>
        </w:rPr>
      </w:pPr>
      <w:r>
        <w:t>Szkolenie obejmuje</w:t>
      </w:r>
      <w:r w:rsidRPr="00E25886">
        <w:rPr>
          <w:b/>
        </w:rPr>
        <w:t xml:space="preserve"> </w:t>
      </w:r>
      <w:r w:rsidR="00FE778B">
        <w:rPr>
          <w:b/>
        </w:rPr>
        <w:t>………..</w:t>
      </w:r>
      <w:r w:rsidRPr="00E25886">
        <w:rPr>
          <w:b/>
        </w:rPr>
        <w:t xml:space="preserve"> godzin </w:t>
      </w:r>
      <w:r>
        <w:t>zegarowych, w tym:</w:t>
      </w:r>
    </w:p>
    <w:p w:rsidR="00E25886" w:rsidRDefault="00E25886" w:rsidP="00E25886">
      <w:pPr>
        <w:ind w:left="360"/>
        <w:jc w:val="both"/>
      </w:pPr>
      <w:r>
        <w:t>-zajęć praktycznych</w:t>
      </w:r>
      <w:r w:rsidR="00843146">
        <w:t xml:space="preserve"> </w:t>
      </w:r>
      <w:r w:rsidR="00FE778B">
        <w:t>………….</w:t>
      </w:r>
      <w:r w:rsidR="00843146">
        <w:t xml:space="preserve"> </w:t>
      </w:r>
      <w:r>
        <w:t>godzin zegarowych</w:t>
      </w:r>
    </w:p>
    <w:p w:rsidR="00E25886" w:rsidRPr="00E25886" w:rsidRDefault="00E25886" w:rsidP="00E25886">
      <w:pPr>
        <w:ind w:left="360"/>
        <w:jc w:val="both"/>
        <w:rPr>
          <w:b/>
        </w:rPr>
      </w:pPr>
      <w:r>
        <w:t>-zajęć teoretycznych</w:t>
      </w:r>
      <w:r w:rsidR="00843146">
        <w:t xml:space="preserve"> </w:t>
      </w:r>
      <w:r w:rsidR="00FE778B">
        <w:t>………..</w:t>
      </w:r>
      <w:r w:rsidR="00843146">
        <w:t xml:space="preserve"> </w:t>
      </w:r>
      <w:r>
        <w:t>godzin zegarowych</w:t>
      </w:r>
    </w:p>
    <w:p w:rsidR="008D3A50" w:rsidRDefault="00E25886" w:rsidP="00C429EF">
      <w:pPr>
        <w:pStyle w:val="Akapitzlist"/>
        <w:numPr>
          <w:ilvl w:val="0"/>
          <w:numId w:val="17"/>
        </w:numPr>
        <w:jc w:val="both"/>
      </w:pPr>
      <w:r>
        <w:t xml:space="preserve">Koszt szkolenia wynosi brutto: </w:t>
      </w:r>
      <w:r w:rsidR="00FE778B">
        <w:rPr>
          <w:b/>
        </w:rPr>
        <w:t>……..</w:t>
      </w:r>
      <w:r w:rsidR="008D3A50" w:rsidRPr="00C429EF">
        <w:rPr>
          <w:b/>
        </w:rPr>
        <w:t xml:space="preserve"> zł słownie: (</w:t>
      </w:r>
      <w:r w:rsidR="00FE778B">
        <w:rPr>
          <w:b/>
        </w:rPr>
        <w:t>…………………….</w:t>
      </w:r>
      <w:r w:rsidR="008D3A50" w:rsidRPr="00C429EF">
        <w:rPr>
          <w:b/>
        </w:rPr>
        <w:t>)</w:t>
      </w:r>
    </w:p>
    <w:p w:rsidR="00E25886" w:rsidRPr="008D3A50" w:rsidRDefault="00E25886" w:rsidP="00C429EF">
      <w:pPr>
        <w:ind w:left="360"/>
        <w:jc w:val="both"/>
        <w:rPr>
          <w:b/>
        </w:rPr>
      </w:pPr>
      <w:r>
        <w:t xml:space="preserve">w tym: koszt egzaminu końcowego: </w:t>
      </w:r>
      <w:r w:rsidR="00FE778B">
        <w:t>…………</w:t>
      </w:r>
      <w:r w:rsidR="00016461" w:rsidRPr="00BC47CA">
        <w:t xml:space="preserve"> zł słownie: </w:t>
      </w:r>
      <w:r w:rsidR="00016461" w:rsidRPr="00EE5E65">
        <w:rPr>
          <w:b/>
        </w:rPr>
        <w:t>(</w:t>
      </w:r>
      <w:r w:rsidR="00FE778B">
        <w:rPr>
          <w:b/>
        </w:rPr>
        <w:t>………………………..</w:t>
      </w:r>
      <w:r w:rsidR="00016461" w:rsidRPr="00EE5E65">
        <w:rPr>
          <w:b/>
        </w:rPr>
        <w:t>)</w:t>
      </w:r>
    </w:p>
    <w:p w:rsidR="00016461" w:rsidRDefault="00E25886" w:rsidP="00016461">
      <w:pPr>
        <w:pStyle w:val="Akapitzlist"/>
        <w:numPr>
          <w:ilvl w:val="0"/>
          <w:numId w:val="17"/>
        </w:numPr>
        <w:jc w:val="both"/>
      </w:pPr>
      <w:r>
        <w:t xml:space="preserve">Koszt osobogodziny szkolenia wynosi brutto: </w:t>
      </w:r>
      <w:r w:rsidR="00FE778B">
        <w:t>…….</w:t>
      </w:r>
      <w:r w:rsidR="00016461">
        <w:t xml:space="preserve"> zł słownie: (</w:t>
      </w:r>
      <w:r w:rsidR="00FE778B">
        <w:rPr>
          <w:b/>
        </w:rPr>
        <w:t>………………..</w:t>
      </w:r>
      <w:r w:rsidR="00016461">
        <w:t>).</w:t>
      </w:r>
    </w:p>
    <w:p w:rsidR="001709CA" w:rsidRDefault="00E25886" w:rsidP="00424250">
      <w:pPr>
        <w:numPr>
          <w:ilvl w:val="0"/>
          <w:numId w:val="17"/>
        </w:numPr>
        <w:jc w:val="both"/>
      </w:pPr>
      <w:r>
        <w:t>Miejscem realizacji szkolenia będzie:</w:t>
      </w:r>
      <w:r w:rsidR="00B5740C">
        <w:t xml:space="preserve"> :</w:t>
      </w:r>
    </w:p>
    <w:p w:rsidR="00EC0623" w:rsidRPr="00032500" w:rsidRDefault="00EC0623" w:rsidP="00EC0623">
      <w:pPr>
        <w:pStyle w:val="Akapitzlist"/>
        <w:ind w:left="360"/>
        <w:jc w:val="both"/>
      </w:pPr>
      <w:r w:rsidRPr="00032500">
        <w:t xml:space="preserve">- dla zajęć teoretycznych- </w:t>
      </w:r>
      <w:r>
        <w:t>…………………………….</w:t>
      </w:r>
    </w:p>
    <w:p w:rsidR="00EC0623" w:rsidRPr="00032500" w:rsidRDefault="00EC0623" w:rsidP="00EC0623">
      <w:pPr>
        <w:jc w:val="both"/>
      </w:pPr>
      <w:r w:rsidRPr="00032500">
        <w:t xml:space="preserve">   </w:t>
      </w:r>
      <w:r>
        <w:t xml:space="preserve">   </w:t>
      </w:r>
      <w:r w:rsidRPr="00032500">
        <w:t xml:space="preserve">- dla zajęć praktycznych  - </w:t>
      </w:r>
      <w:r>
        <w:t>……………………………</w:t>
      </w:r>
    </w:p>
    <w:p w:rsidR="005E1BD9" w:rsidRPr="005E1BD9" w:rsidRDefault="005E1BD9" w:rsidP="005E1BD9">
      <w:pPr>
        <w:pStyle w:val="Akapitzlist"/>
        <w:ind w:left="360"/>
        <w:jc w:val="both"/>
        <w:rPr>
          <w:b/>
        </w:rPr>
      </w:pPr>
    </w:p>
    <w:p w:rsidR="00016461" w:rsidRPr="008D3A50" w:rsidRDefault="00016461" w:rsidP="008D3A50">
      <w:pPr>
        <w:pStyle w:val="Akapitzlist"/>
        <w:ind w:left="360"/>
        <w:jc w:val="both"/>
        <w:rPr>
          <w:b/>
        </w:rPr>
      </w:pPr>
    </w:p>
    <w:p w:rsidR="00B5740C" w:rsidRPr="005D1383" w:rsidRDefault="00B5740C" w:rsidP="00C93B06">
      <w:pPr>
        <w:jc w:val="center"/>
        <w:rPr>
          <w:b/>
        </w:rPr>
      </w:pPr>
      <w:r w:rsidRPr="005D1383">
        <w:rPr>
          <w:b/>
        </w:rPr>
        <w:t>§</w:t>
      </w:r>
      <w:r w:rsidR="00494C60">
        <w:rPr>
          <w:b/>
        </w:rPr>
        <w:t>3</w:t>
      </w:r>
    </w:p>
    <w:p w:rsidR="00E558B3" w:rsidRDefault="00E558B3" w:rsidP="002318F4">
      <w:pPr>
        <w:jc w:val="both"/>
      </w:pPr>
    </w:p>
    <w:p w:rsidR="00B5740C" w:rsidRPr="006A3550" w:rsidRDefault="00B5740C" w:rsidP="006A3550">
      <w:pPr>
        <w:ind w:left="720"/>
        <w:rPr>
          <w:b/>
        </w:rPr>
      </w:pPr>
      <w:r w:rsidRPr="006A3550">
        <w:rPr>
          <w:b/>
        </w:rPr>
        <w:t xml:space="preserve">Instytucja szkoleniowa </w:t>
      </w:r>
      <w:r w:rsidR="00B47097" w:rsidRPr="006A3550">
        <w:rPr>
          <w:b/>
        </w:rPr>
        <w:t>zobowiązuje się</w:t>
      </w:r>
      <w:r w:rsidRPr="006A3550">
        <w:rPr>
          <w:b/>
        </w:rPr>
        <w:t xml:space="preserve"> do:</w:t>
      </w:r>
    </w:p>
    <w:p w:rsidR="00DB7B23" w:rsidRDefault="006A3550" w:rsidP="006A3550">
      <w:pPr>
        <w:pStyle w:val="Akapitzlist"/>
        <w:numPr>
          <w:ilvl w:val="0"/>
          <w:numId w:val="9"/>
        </w:numPr>
        <w:jc w:val="both"/>
      </w:pPr>
      <w:r>
        <w:t>P</w:t>
      </w:r>
      <w:r w:rsidR="00DB7B23">
        <w:t>rzeprowadzenia szkolenia zgodnie z przedłożoną ofertą;</w:t>
      </w:r>
    </w:p>
    <w:p w:rsidR="006F49CE" w:rsidRDefault="006F49CE" w:rsidP="006F49CE">
      <w:pPr>
        <w:pStyle w:val="Akapitzlist"/>
        <w:numPr>
          <w:ilvl w:val="0"/>
          <w:numId w:val="9"/>
        </w:numPr>
      </w:pPr>
      <w:r w:rsidRPr="006F49CE">
        <w:t>Niepowierzania prowadzenia zajęć na szkoleniu osobom innym niż te, które zostały wskazan</w:t>
      </w:r>
      <w:r>
        <w:t>e w wykazie kadry dydaktycznej</w:t>
      </w:r>
      <w:r w:rsidR="008F232F">
        <w:t xml:space="preserve"> bez pisemnej zgody Powiatowego Urzędu Pracy   w Radomsku</w:t>
      </w:r>
      <w:r>
        <w:t>;</w:t>
      </w:r>
    </w:p>
    <w:p w:rsidR="00E558B3" w:rsidRDefault="006A3550" w:rsidP="002318F4">
      <w:pPr>
        <w:numPr>
          <w:ilvl w:val="0"/>
          <w:numId w:val="9"/>
        </w:numPr>
        <w:jc w:val="both"/>
      </w:pPr>
      <w:r>
        <w:t>P</w:t>
      </w:r>
      <w:r w:rsidR="00B5740C">
        <w:t xml:space="preserve">rzeprowadzenia </w:t>
      </w:r>
      <w:r w:rsidR="00111D7F">
        <w:t>zajęć</w:t>
      </w:r>
      <w:r w:rsidR="00B5740C">
        <w:t xml:space="preserve"> </w:t>
      </w:r>
      <w:r w:rsidR="00733C8B">
        <w:t xml:space="preserve">praktycznych i </w:t>
      </w:r>
      <w:r w:rsidR="00E558B3">
        <w:t>teoretycznych</w:t>
      </w:r>
      <w:r w:rsidR="00EC0623">
        <w:t xml:space="preserve"> zgodnie z załączonym programem</w:t>
      </w:r>
      <w:r w:rsidR="00BB5300">
        <w:t>;</w:t>
      </w:r>
    </w:p>
    <w:p w:rsidR="00B5740C" w:rsidRDefault="006A3550" w:rsidP="00341800">
      <w:pPr>
        <w:numPr>
          <w:ilvl w:val="0"/>
          <w:numId w:val="9"/>
        </w:numPr>
        <w:jc w:val="both"/>
      </w:pPr>
      <w:r>
        <w:lastRenderedPageBreak/>
        <w:t>P</w:t>
      </w:r>
      <w:r w:rsidR="00B5740C">
        <w:t xml:space="preserve">rowadzenia dokumentacji przebiegu szkolenia </w:t>
      </w:r>
      <w:r w:rsidR="001C6449">
        <w:t>składającej się z</w:t>
      </w:r>
      <w:r w:rsidR="00B5740C">
        <w:t>:</w:t>
      </w:r>
    </w:p>
    <w:p w:rsidR="001C6449" w:rsidRDefault="001C6449" w:rsidP="006A3550">
      <w:pPr>
        <w:pStyle w:val="Akapitzlist"/>
        <w:numPr>
          <w:ilvl w:val="0"/>
          <w:numId w:val="19"/>
        </w:numPr>
        <w:jc w:val="both"/>
      </w:pPr>
      <w:r>
        <w:t>dziennika zajęć edu</w:t>
      </w:r>
      <w:r w:rsidR="00914379">
        <w:t>kacyjnych</w:t>
      </w:r>
      <w:r w:rsidR="0028588B">
        <w:t xml:space="preserve"> zawierającego tematy i wymiar godzin zajęć edukacyjnych</w:t>
      </w:r>
      <w:r w:rsidR="00914379">
        <w:t xml:space="preserve"> </w:t>
      </w:r>
      <w:r>
        <w:t>oraz listę obecności zawierającą: imię, nazwisko i podpis uczestnika szkolenia</w:t>
      </w:r>
      <w:r w:rsidR="002E5441">
        <w:t xml:space="preserve"> albo</w:t>
      </w:r>
      <w:r w:rsidR="00A22121">
        <w:t>,</w:t>
      </w:r>
      <w:r w:rsidR="002E5441">
        <w:t xml:space="preserve"> w przypadku zajęć prowadzonych w formule kształcenia na odległość, z arkusza realizacji kształcenia na odległość  zawierającego: sposób kontaktowania się z konsultantem, liczbę i terminy przeprowadzonych konsultacji indywidualnych i zbiorowych, liczbę i terminy ćwiczeń wykonywanych pod nadzorem konsultanta oraz terminy, warunki i formy sprawdzania efektów uczenia się z uwzględnieniem listy uczestników szkolenia,</w:t>
      </w:r>
    </w:p>
    <w:p w:rsidR="001C6449" w:rsidRDefault="001C6449" w:rsidP="006A3550">
      <w:pPr>
        <w:pStyle w:val="Akapitzlist"/>
        <w:numPr>
          <w:ilvl w:val="0"/>
          <w:numId w:val="19"/>
        </w:numPr>
        <w:jc w:val="both"/>
      </w:pPr>
      <w:r>
        <w:t>protokołu i karty ocen z okresowych sprawdzianów efektów kształcenia oraz egzaminu końcowego, jeśli zostanie przeprowadzony,</w:t>
      </w:r>
    </w:p>
    <w:p w:rsidR="001C6449" w:rsidRDefault="001C6449" w:rsidP="000B44C9">
      <w:pPr>
        <w:pStyle w:val="Akapitzlist"/>
        <w:numPr>
          <w:ilvl w:val="0"/>
          <w:numId w:val="19"/>
        </w:numPr>
        <w:jc w:val="both"/>
      </w:pPr>
      <w:r>
        <w:t>rejestru wydanych zaświadczeń lub innych dokumentów potwierdzających ukończenie  szkolenia i uzyskanie kwalifikacji zawierającego: numer, imię i nazwisko oraz numer</w:t>
      </w:r>
      <w:r w:rsidR="000B44C9">
        <w:t xml:space="preserve">          </w:t>
      </w:r>
      <w:r>
        <w:t>PESEL uczestnika szkolenia a w przypadku cudzoziemca numer dokumentu</w:t>
      </w:r>
      <w:r w:rsidR="006A3550">
        <w:t xml:space="preserve"> </w:t>
      </w:r>
      <w:r>
        <w:t>stwierdzającego tożsamość oraz nazwę szkolenia i datę wydania zaświadczenia;</w:t>
      </w:r>
    </w:p>
    <w:p w:rsidR="001C6449" w:rsidRDefault="006A3550" w:rsidP="006A3550">
      <w:pPr>
        <w:pStyle w:val="Akapitzlist"/>
        <w:numPr>
          <w:ilvl w:val="0"/>
          <w:numId w:val="9"/>
        </w:numPr>
        <w:jc w:val="both"/>
      </w:pPr>
      <w:r>
        <w:t>P</w:t>
      </w:r>
      <w:r w:rsidR="001C6449">
        <w:t>rzeprowadzenia egzaminu niezbędnego do uzyskania kwalifikacji lub uprawnień i wydania zaświadczeń o ukończeniu szkolenia lub innych dokumentów potwierdzających ukończenie szkolenia i uzyskanie kwalifikacji</w:t>
      </w:r>
      <w:r w:rsidR="00914379">
        <w:t>, w tym:</w:t>
      </w:r>
    </w:p>
    <w:p w:rsidR="00E75C85" w:rsidRPr="007F456F" w:rsidRDefault="00E75C85" w:rsidP="00E75C85">
      <w:pPr>
        <w:pStyle w:val="Akapitzlist"/>
        <w:widowControl w:val="0"/>
        <w:jc w:val="both"/>
      </w:pPr>
      <w:r>
        <w:t>- zaświadczenia</w:t>
      </w:r>
      <w:r w:rsidRPr="007F456F">
        <w:t xml:space="preserve"> o ukończeniu kursu zgodnie z Rozporządzeniem MEN z dnia 11.01.2012r.</w:t>
      </w:r>
    </w:p>
    <w:p w:rsidR="00E75C85" w:rsidRPr="00E75C85" w:rsidRDefault="00E75C85" w:rsidP="00E75C85">
      <w:pPr>
        <w:pStyle w:val="Akapitzlist"/>
        <w:widowControl w:val="0"/>
        <w:jc w:val="both"/>
        <w:rPr>
          <w:i/>
        </w:rPr>
      </w:pPr>
      <w:r w:rsidRPr="00250BC6">
        <w:t>w sprawie kształcenia ustawicznego w formach pozaszk</w:t>
      </w:r>
      <w:r>
        <w:t>olnych (</w:t>
      </w:r>
      <w:proofErr w:type="spellStart"/>
      <w:r w:rsidR="0028588B">
        <w:t>t</w:t>
      </w:r>
      <w:r w:rsidR="00733997">
        <w:t>.</w:t>
      </w:r>
      <w:r w:rsidR="0028588B">
        <w:t>j.</w:t>
      </w:r>
      <w:r>
        <w:t>Dz.U</w:t>
      </w:r>
      <w:proofErr w:type="spellEnd"/>
      <w:r>
        <w:t xml:space="preserve">. </w:t>
      </w:r>
      <w:r w:rsidR="00D670E0">
        <w:t xml:space="preserve">2014r. </w:t>
      </w:r>
      <w:r>
        <w:t xml:space="preserve">poz. </w:t>
      </w:r>
      <w:r w:rsidR="00D670E0">
        <w:t>622</w:t>
      </w:r>
      <w:r w:rsidRPr="00E75C85">
        <w:t>) – wzór zaświadczenia zgodnie z załączni</w:t>
      </w:r>
      <w:r>
        <w:t>kiem nr 5 do w/w rozporządzenia</w:t>
      </w:r>
      <w:r w:rsidRPr="00E75C85">
        <w:t xml:space="preserve"> i dodatkowo dołą</w:t>
      </w:r>
      <w:r w:rsidRPr="00E2634A">
        <w:t xml:space="preserve">czenia do </w:t>
      </w:r>
      <w:r>
        <w:t>niego</w:t>
      </w:r>
      <w:r w:rsidRPr="00E2634A">
        <w:t xml:space="preserve"> suplementu zawie</w:t>
      </w:r>
      <w:r>
        <w:t xml:space="preserve">rającego informacje </w:t>
      </w:r>
      <w:r w:rsidR="005F0AAE">
        <w:t>wymienione lub wskazane w</w:t>
      </w:r>
      <w:r w:rsidRPr="00E2634A">
        <w:t xml:space="preserve"> </w:t>
      </w:r>
      <w:r w:rsidR="005F0AAE">
        <w:t xml:space="preserve">     </w:t>
      </w:r>
      <w:r w:rsidRPr="00E2634A">
        <w:t>§ 7</w:t>
      </w:r>
      <w:r w:rsidR="00A02C55">
        <w:t>1</w:t>
      </w:r>
      <w:r w:rsidRPr="00E2634A">
        <w:t xml:space="preserve"> ust. </w:t>
      </w:r>
      <w:r w:rsidR="00A02C55">
        <w:t>4</w:t>
      </w:r>
      <w:r w:rsidRPr="00E2634A">
        <w:t xml:space="preserve"> </w:t>
      </w:r>
      <w:r>
        <w:t>R</w:t>
      </w:r>
      <w:r w:rsidRPr="00E2634A">
        <w:t xml:space="preserve">ozporządzenia Ministra Pracy i Polityki Społecznej z dnia 14 </w:t>
      </w:r>
      <w:r w:rsidR="00A02C55">
        <w:t>maja</w:t>
      </w:r>
      <w:r w:rsidRPr="00E2634A">
        <w:t xml:space="preserve"> 201</w:t>
      </w:r>
      <w:r w:rsidR="00A02C55">
        <w:t>4</w:t>
      </w:r>
      <w:r w:rsidRPr="00E2634A">
        <w:t xml:space="preserve"> roku w sprawie </w:t>
      </w:r>
      <w:r w:rsidR="00A02C55">
        <w:t xml:space="preserve">szczegółowych warunków realizacji oraz trybu i sposobów prowadzenia usług rynku pracy </w:t>
      </w:r>
      <w:r w:rsidRPr="00E2634A">
        <w:t>(</w:t>
      </w:r>
      <w:proofErr w:type="spellStart"/>
      <w:r w:rsidRPr="00E2634A">
        <w:t>Dz.U</w:t>
      </w:r>
      <w:proofErr w:type="spellEnd"/>
      <w:r w:rsidRPr="00E2634A">
        <w:t xml:space="preserve">. </w:t>
      </w:r>
      <w:r w:rsidR="00A02C55">
        <w:t xml:space="preserve">z 2014r. </w:t>
      </w:r>
      <w:r w:rsidRPr="00E2634A">
        <w:t xml:space="preserve">poz. </w:t>
      </w:r>
      <w:r w:rsidR="00A02C55">
        <w:t>667</w:t>
      </w:r>
      <w:r w:rsidRPr="00E2634A">
        <w:t>)</w:t>
      </w:r>
      <w:r w:rsidR="005F0AAE">
        <w:t xml:space="preserve">, </w:t>
      </w:r>
      <w:proofErr w:type="spellStart"/>
      <w:r w:rsidR="005F0AAE">
        <w:t>tj</w:t>
      </w:r>
      <w:proofErr w:type="spellEnd"/>
      <w:r w:rsidRPr="00E2634A">
        <w:t xml:space="preserve">: </w:t>
      </w:r>
    </w:p>
    <w:p w:rsidR="00E75C85" w:rsidRPr="00E2634A" w:rsidRDefault="00E75C85" w:rsidP="00E75C85">
      <w:pPr>
        <w:pStyle w:val="Akapitzlist"/>
        <w:jc w:val="both"/>
      </w:pPr>
      <w:r w:rsidRPr="00E2634A">
        <w:t>1)</w:t>
      </w:r>
      <w:r>
        <w:t xml:space="preserve"> </w:t>
      </w:r>
      <w:r w:rsidRPr="00E2634A">
        <w:t xml:space="preserve">okres trwania szkolenia; </w:t>
      </w:r>
    </w:p>
    <w:p w:rsidR="00E75C85" w:rsidRPr="005B5C44" w:rsidRDefault="00E75C85" w:rsidP="00E75C85">
      <w:pPr>
        <w:pStyle w:val="Akapitzlist"/>
        <w:jc w:val="both"/>
      </w:pPr>
      <w:r w:rsidRPr="00E2634A">
        <w:t>2)</w:t>
      </w:r>
      <w:r>
        <w:t xml:space="preserve"> </w:t>
      </w:r>
      <w:r w:rsidRPr="00E2634A">
        <w:t>tematy i wy</w:t>
      </w:r>
      <w:r>
        <w:t>miar godzin zajęć edukacyjnych.</w:t>
      </w:r>
    </w:p>
    <w:p w:rsidR="00A02C55" w:rsidRDefault="00A02C55" w:rsidP="00E75C85">
      <w:pPr>
        <w:ind w:left="705"/>
        <w:jc w:val="both"/>
      </w:pPr>
      <w:r>
        <w:t>3)</w:t>
      </w:r>
      <w:r w:rsidR="00E75C85" w:rsidRPr="00E75C85">
        <w:t xml:space="preserve"> numer z rejestru zaświadczenia, do którego suplement jest dodatkiem, </w:t>
      </w:r>
    </w:p>
    <w:p w:rsidR="00914379" w:rsidRDefault="00A02C55" w:rsidP="00E75C85">
      <w:pPr>
        <w:ind w:left="705"/>
        <w:jc w:val="both"/>
      </w:pPr>
      <w:r>
        <w:t>4) podpis</w:t>
      </w:r>
      <w:r w:rsidR="00E75C85" w:rsidRPr="00E75C85">
        <w:t xml:space="preserve"> osoby upoważnionej przez instytucję szkoleniową przeprowadzającą szkolenie.</w:t>
      </w:r>
    </w:p>
    <w:p w:rsidR="001C6449" w:rsidRDefault="006A3550" w:rsidP="001C6449">
      <w:pPr>
        <w:numPr>
          <w:ilvl w:val="0"/>
          <w:numId w:val="9"/>
        </w:numPr>
        <w:jc w:val="both"/>
      </w:pPr>
      <w:r>
        <w:t>P</w:t>
      </w:r>
      <w:r w:rsidR="001C6449">
        <w:t xml:space="preserve">rzeprowadzenia wśród uczestników szkolenia anonimowej ankiety służącej do oceny szkolenia, (zgodnie z załącznikiem Nr </w:t>
      </w:r>
      <w:r w:rsidR="008C22AE">
        <w:t>1</w:t>
      </w:r>
      <w:r w:rsidR="001C6449">
        <w:t>);</w:t>
      </w:r>
    </w:p>
    <w:p w:rsidR="00494C60" w:rsidRDefault="006A3550" w:rsidP="00494C60">
      <w:pPr>
        <w:numPr>
          <w:ilvl w:val="0"/>
          <w:numId w:val="9"/>
        </w:numPr>
        <w:jc w:val="both"/>
      </w:pPr>
      <w:r>
        <w:t>Z</w:t>
      </w:r>
      <w:r w:rsidR="00494C60">
        <w:t xml:space="preserve">awiadomienia, w terminie jednego dnia od zaistnienia faktu, o każdorazowej nieobecności </w:t>
      </w:r>
    </w:p>
    <w:p w:rsidR="00494C60" w:rsidRDefault="00494C60" w:rsidP="00494C60">
      <w:pPr>
        <w:ind w:left="720" w:hanging="180"/>
        <w:jc w:val="both"/>
      </w:pPr>
      <w:r>
        <w:t xml:space="preserve">   uczestnika na szkoleniu, celem właściwego naliczenia i wypłacenia stypendium    szkoleniowego;</w:t>
      </w:r>
    </w:p>
    <w:p w:rsidR="00734FAA" w:rsidRDefault="004946F5" w:rsidP="004946F5">
      <w:pPr>
        <w:pStyle w:val="Akapitzlist"/>
        <w:numPr>
          <w:ilvl w:val="0"/>
          <w:numId w:val="9"/>
        </w:numPr>
        <w:jc w:val="both"/>
      </w:pPr>
      <w:r>
        <w:t>P</w:t>
      </w:r>
      <w:r w:rsidR="00734FAA">
        <w:t>rzedłożeni</w:t>
      </w:r>
      <w:r>
        <w:t>a</w:t>
      </w:r>
      <w:r w:rsidR="00734FAA">
        <w:t xml:space="preserve"> </w:t>
      </w:r>
      <w:r>
        <w:t xml:space="preserve">listy obecności </w:t>
      </w:r>
      <w:r w:rsidR="00734FAA">
        <w:t>oryginału lub kserokopii poświadczonej za zgodność z oryginałem, nie później niż do 2-go dnia każdego następnego miesiąca</w:t>
      </w:r>
      <w:r>
        <w:t>.</w:t>
      </w:r>
    </w:p>
    <w:p w:rsidR="00E75C85" w:rsidRDefault="006A3550" w:rsidP="001C6449">
      <w:pPr>
        <w:numPr>
          <w:ilvl w:val="0"/>
          <w:numId w:val="9"/>
        </w:numPr>
        <w:jc w:val="both"/>
      </w:pPr>
      <w:r>
        <w:t>P</w:t>
      </w:r>
      <w:r w:rsidR="00E75C85">
        <w:t>rzekazania w terminie 7 dni po zakończeniu szkolenia:</w:t>
      </w:r>
    </w:p>
    <w:p w:rsidR="00E75C85" w:rsidRDefault="00E75C85" w:rsidP="00E75C85">
      <w:pPr>
        <w:ind w:left="720"/>
        <w:jc w:val="both"/>
      </w:pPr>
      <w:r>
        <w:t>- oryginałów list obecności,</w:t>
      </w:r>
    </w:p>
    <w:p w:rsidR="00E75C85" w:rsidRDefault="00E75C85" w:rsidP="00E75C85">
      <w:pPr>
        <w:ind w:left="720"/>
        <w:jc w:val="both"/>
      </w:pPr>
      <w:r>
        <w:t>- kserokopii zaświadczeń (lub innych dokumentów) świadczących o ukończeniu szkolenia i uzyskaniu kwalifikacji,</w:t>
      </w:r>
    </w:p>
    <w:p w:rsidR="00E75C85" w:rsidRDefault="00E75C85" w:rsidP="00E75C85">
      <w:pPr>
        <w:ind w:left="720"/>
        <w:jc w:val="both"/>
      </w:pPr>
      <w:r>
        <w:t xml:space="preserve">- kserokopii potwierdzonych za zgodność z oryginałem dziennika zajęć </w:t>
      </w:r>
      <w:r w:rsidR="00734FAA">
        <w:t>prowadzonego</w:t>
      </w:r>
      <w:r>
        <w:t xml:space="preserve"> na szkoleniu,</w:t>
      </w:r>
    </w:p>
    <w:p w:rsidR="00E75C85" w:rsidRDefault="00E75C85" w:rsidP="00E75C85">
      <w:pPr>
        <w:ind w:left="720"/>
        <w:jc w:val="both"/>
      </w:pPr>
      <w:r>
        <w:t xml:space="preserve">- </w:t>
      </w:r>
      <w:r w:rsidR="00341800">
        <w:t xml:space="preserve">przedłożenia oryginału lub kopii poświadczonej za zgodność z oryginałem </w:t>
      </w:r>
      <w:r>
        <w:t xml:space="preserve">protokołu egzaminacyjnego lub wypisu z protokołu egzaminacyjnego oraz imiennego wykazu osób, które ukończyły szkolenie, a także imiennego wykazu osób, które nie ukończyły szkolenia, nie zdały egzaminu </w:t>
      </w:r>
      <w:r w:rsidR="00DB7B23">
        <w:t>lub nie przystąpiły do egzaminu,</w:t>
      </w:r>
    </w:p>
    <w:p w:rsidR="00DB7B23" w:rsidRDefault="00DB7B23" w:rsidP="00E75C85">
      <w:pPr>
        <w:ind w:left="720"/>
        <w:jc w:val="both"/>
      </w:pPr>
      <w:r>
        <w:t>-potwierdzonej za zgodność z oryginałem kserokopii ubezpieczenia uczestnika szkolenia wskazanej imiennie do ubezpieczenia od następstw nieszc</w:t>
      </w:r>
      <w:r w:rsidR="006F49CE">
        <w:t>zęśliwych wypadków.</w:t>
      </w:r>
    </w:p>
    <w:p w:rsidR="006F49CE" w:rsidRDefault="006F49CE" w:rsidP="00E75C85">
      <w:pPr>
        <w:ind w:left="720"/>
        <w:jc w:val="both"/>
      </w:pPr>
    </w:p>
    <w:p w:rsidR="005E1BD9" w:rsidRDefault="005E1BD9" w:rsidP="00E75C85">
      <w:pPr>
        <w:ind w:left="720"/>
        <w:jc w:val="both"/>
      </w:pPr>
    </w:p>
    <w:p w:rsidR="005E1BD9" w:rsidRDefault="005E1BD9" w:rsidP="00E75C85">
      <w:pPr>
        <w:ind w:left="720"/>
        <w:jc w:val="both"/>
      </w:pPr>
    </w:p>
    <w:p w:rsidR="003E4CC8" w:rsidRDefault="003E4CC8" w:rsidP="008F232F">
      <w:pPr>
        <w:jc w:val="both"/>
      </w:pPr>
    </w:p>
    <w:p w:rsidR="003E4CC8" w:rsidRDefault="003E4CC8" w:rsidP="003E4CC8">
      <w:pPr>
        <w:pStyle w:val="Akapitzlist"/>
        <w:jc w:val="center"/>
        <w:rPr>
          <w:b/>
        </w:rPr>
      </w:pPr>
      <w:r w:rsidRPr="004D7C19">
        <w:rPr>
          <w:b/>
        </w:rPr>
        <w:lastRenderedPageBreak/>
        <w:t>§</w:t>
      </w:r>
      <w:r w:rsidR="00494C60">
        <w:rPr>
          <w:b/>
        </w:rPr>
        <w:t>4</w:t>
      </w:r>
    </w:p>
    <w:p w:rsidR="003E4CC8" w:rsidRDefault="003E4CC8" w:rsidP="00E75C85">
      <w:pPr>
        <w:ind w:left="720"/>
        <w:jc w:val="both"/>
      </w:pPr>
    </w:p>
    <w:p w:rsidR="004D7C19" w:rsidRDefault="003E4CC8" w:rsidP="00494C60">
      <w:pPr>
        <w:pStyle w:val="Akapitzlist"/>
        <w:numPr>
          <w:ilvl w:val="0"/>
          <w:numId w:val="18"/>
        </w:numPr>
        <w:jc w:val="both"/>
      </w:pPr>
      <w:r>
        <w:t>Instytucja szkoleniowa dokona ubezpieczenia od następstw nieszczęśliwych wypadków uczestnika szkolenia, któremu nie przysługuje stypendium oraz któremu przysługuje stypendium, o którym mowa w art. 41 ust. 3b ustawy, zgodnie z przepisem art.41 ust.8 ustawy z dnia 20.04.2004r.o promocji zatrudnienia i instytucjach rynku pracy (tj. Dz.U.201</w:t>
      </w:r>
      <w:r w:rsidR="00C913E2">
        <w:t>5</w:t>
      </w:r>
      <w:r>
        <w:t>r. poz.</w:t>
      </w:r>
      <w:r w:rsidR="00C913E2">
        <w:t>149</w:t>
      </w:r>
      <w:r>
        <w:t xml:space="preserve">) </w:t>
      </w:r>
      <w:r w:rsidR="00BD6E15">
        <w:t>.</w:t>
      </w:r>
    </w:p>
    <w:p w:rsidR="004946F5" w:rsidRDefault="00734FAA" w:rsidP="00B9747D">
      <w:pPr>
        <w:pStyle w:val="Akapitzlist"/>
        <w:numPr>
          <w:ilvl w:val="0"/>
          <w:numId w:val="18"/>
        </w:numPr>
        <w:jc w:val="both"/>
      </w:pPr>
      <w:r>
        <w:t>K</w:t>
      </w:r>
      <w:r w:rsidR="00494C60">
        <w:t xml:space="preserve">oszt ubezpieczenia uczestnika szkolenia od następstw nieszczęśliwych </w:t>
      </w:r>
      <w:r w:rsidR="00B9747D">
        <w:t xml:space="preserve">wypadków </w:t>
      </w:r>
      <w:r>
        <w:t>stanowi koszt szkolenia</w:t>
      </w:r>
      <w:r w:rsidR="000B44C9">
        <w:t xml:space="preserve">, który jest zawarty w umowie szkoleniowej w </w:t>
      </w:r>
      <w:r w:rsidR="000B44C9" w:rsidRPr="00290857">
        <w:t>§</w:t>
      </w:r>
      <w:r w:rsidR="000B44C9">
        <w:t>2 ust.</w:t>
      </w:r>
      <w:r w:rsidR="00B9747D">
        <w:t>5</w:t>
      </w:r>
      <w:r w:rsidR="000B44C9">
        <w:t xml:space="preserve"> i </w:t>
      </w:r>
      <w:r w:rsidR="000B44C9" w:rsidRPr="00290857">
        <w:t>§</w:t>
      </w:r>
      <w:r w:rsidR="000B44C9">
        <w:t>6 ust.1</w:t>
      </w:r>
      <w:r w:rsidR="00494C60">
        <w:t>.</w:t>
      </w:r>
      <w:r w:rsidR="000B44C9">
        <w:t xml:space="preserve"> Instytucji szkoleniowej z tego tytułu nie przysługują żadne dodatkowe </w:t>
      </w:r>
      <w:r w:rsidR="00B9747D">
        <w:t>świadczenia.</w:t>
      </w:r>
    </w:p>
    <w:p w:rsidR="00D6025A" w:rsidRDefault="00D6025A" w:rsidP="00D6025A">
      <w:pPr>
        <w:pStyle w:val="Akapitzlist"/>
        <w:ind w:left="644"/>
        <w:jc w:val="both"/>
      </w:pPr>
    </w:p>
    <w:p w:rsidR="004D7C19" w:rsidRDefault="004D7C19" w:rsidP="00494C60">
      <w:pPr>
        <w:pStyle w:val="Akapitzlist"/>
        <w:ind w:left="4260" w:firstLine="696"/>
        <w:rPr>
          <w:b/>
        </w:rPr>
      </w:pPr>
      <w:r w:rsidRPr="004D7C19">
        <w:rPr>
          <w:b/>
        </w:rPr>
        <w:t>§</w:t>
      </w:r>
      <w:r w:rsidR="00494C60">
        <w:rPr>
          <w:b/>
        </w:rPr>
        <w:t>5</w:t>
      </w:r>
    </w:p>
    <w:p w:rsidR="00494C60" w:rsidRDefault="00494C60" w:rsidP="004D7C19">
      <w:pPr>
        <w:pStyle w:val="Akapitzlist"/>
        <w:jc w:val="center"/>
        <w:rPr>
          <w:b/>
        </w:rPr>
      </w:pPr>
    </w:p>
    <w:p w:rsidR="00D1012D" w:rsidRPr="006A3550" w:rsidRDefault="00B958CC" w:rsidP="006A3550">
      <w:pPr>
        <w:jc w:val="both"/>
        <w:rPr>
          <w:b/>
        </w:rPr>
      </w:pPr>
      <w:r>
        <w:t xml:space="preserve">Wykonawca nie jest uprawniony do przetwarzania udostępnionych mu danych osobowych osób skierowanych na szkolenie, chyba że, w oparciu o przepisy ustawy o Ochronie danych osobowych, uzyska zgodę osoby, której dane dotyczą. </w:t>
      </w:r>
    </w:p>
    <w:p w:rsidR="00B71888" w:rsidRDefault="00B71888" w:rsidP="00C129F0">
      <w:pPr>
        <w:jc w:val="both"/>
      </w:pPr>
    </w:p>
    <w:p w:rsidR="00B801A5" w:rsidRDefault="009A3A98" w:rsidP="00494C60">
      <w:pPr>
        <w:ind w:firstLine="360"/>
        <w:jc w:val="center"/>
        <w:rPr>
          <w:b/>
        </w:rPr>
      </w:pPr>
      <w:r w:rsidRPr="00D1012D">
        <w:rPr>
          <w:b/>
        </w:rPr>
        <w:t>§</w:t>
      </w:r>
      <w:r w:rsidR="00494C60">
        <w:rPr>
          <w:b/>
        </w:rPr>
        <w:t>6</w:t>
      </w:r>
    </w:p>
    <w:p w:rsidR="00494C60" w:rsidRPr="00C129F0" w:rsidRDefault="00494C60" w:rsidP="00C129F0">
      <w:pPr>
        <w:jc w:val="center"/>
        <w:rPr>
          <w:b/>
        </w:rPr>
      </w:pPr>
    </w:p>
    <w:p w:rsidR="00F147CD" w:rsidRPr="00B801A5" w:rsidRDefault="00B801A5" w:rsidP="00F147C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</w:t>
      </w:r>
      <w:r w:rsidR="00734FAA">
        <w:t xml:space="preserve">owiatowy Urząd Pracy </w:t>
      </w:r>
      <w:r w:rsidR="008977F9">
        <w:t>w Radomsku</w:t>
      </w:r>
      <w:r>
        <w:t xml:space="preserve"> zobowiązuje się </w:t>
      </w:r>
      <w:r w:rsidR="00A52006">
        <w:t>zapłacić</w:t>
      </w:r>
      <w:r w:rsidR="009A3A98">
        <w:t xml:space="preserve"> </w:t>
      </w:r>
      <w:r>
        <w:t>i</w:t>
      </w:r>
      <w:r w:rsidR="009A3A98">
        <w:t>nstytucji szkoleniowej</w:t>
      </w:r>
      <w:r>
        <w:t xml:space="preserve"> za przeprowadzone szko</w:t>
      </w:r>
      <w:r w:rsidR="006A3550">
        <w:t>lenie, o którym mowa w §1</w:t>
      </w:r>
      <w:r>
        <w:t>,</w:t>
      </w:r>
      <w:r w:rsidR="009A3A98">
        <w:t xml:space="preserve"> po upr</w:t>
      </w:r>
      <w:r>
        <w:t>zednim przedstawieniu przez nią rachunku (faktura VAT)</w:t>
      </w:r>
      <w:r w:rsidR="009A3A98">
        <w:t xml:space="preserve"> </w:t>
      </w:r>
      <w:r w:rsidR="00A52006">
        <w:t xml:space="preserve">oraz dokumentów </w:t>
      </w:r>
      <w:r>
        <w:t>o których mowa §</w:t>
      </w:r>
      <w:r w:rsidR="00DC31ED">
        <w:t>3</w:t>
      </w:r>
      <w:r w:rsidR="009A3A98">
        <w:t xml:space="preserve"> </w:t>
      </w:r>
      <w:r w:rsidR="000B44C9">
        <w:t xml:space="preserve">pkt 8 </w:t>
      </w:r>
      <w:r w:rsidR="009A3A98">
        <w:t>umowy,</w:t>
      </w:r>
      <w:r>
        <w:t xml:space="preserve"> </w:t>
      </w:r>
      <w:r w:rsidR="009A3A98">
        <w:t xml:space="preserve"> </w:t>
      </w:r>
      <w:r w:rsidR="00D47934">
        <w:t>koszt szkolenia</w:t>
      </w:r>
      <w:r w:rsidR="009A3A98">
        <w:t xml:space="preserve"> w kwocie </w:t>
      </w:r>
      <w:r w:rsidR="000257AE">
        <w:t>brutto</w:t>
      </w:r>
      <w:r w:rsidR="00777A01">
        <w:t xml:space="preserve"> </w:t>
      </w:r>
      <w:r w:rsidR="00FE778B">
        <w:rPr>
          <w:b/>
        </w:rPr>
        <w:t>…………..</w:t>
      </w:r>
      <w:r w:rsidR="00F147CD">
        <w:rPr>
          <w:b/>
        </w:rPr>
        <w:t xml:space="preserve"> zł słownie: (</w:t>
      </w:r>
      <w:r w:rsidR="00FE778B">
        <w:rPr>
          <w:b/>
        </w:rPr>
        <w:t>………………………………..</w:t>
      </w:r>
      <w:r w:rsidR="00F147CD">
        <w:rPr>
          <w:b/>
        </w:rPr>
        <w:t>);</w:t>
      </w:r>
    </w:p>
    <w:p w:rsidR="00B958CC" w:rsidRDefault="00B958CC" w:rsidP="0066353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Koszt szkolenia będzie płatny w terminie 14 dni od daty wpływu</w:t>
      </w:r>
      <w:r w:rsidRPr="00B47097">
        <w:t xml:space="preserve"> </w:t>
      </w:r>
      <w:r>
        <w:t>faktury do siedziby PUP w Radomsku oraz wymaganych dokumentów, o których mowa w §</w:t>
      </w:r>
      <w:r w:rsidR="00DC31ED">
        <w:t>3</w:t>
      </w:r>
      <w:r w:rsidR="00733997">
        <w:t xml:space="preserve"> pkt 8 umowy</w:t>
      </w:r>
      <w:r>
        <w:t>.</w:t>
      </w:r>
    </w:p>
    <w:p w:rsidR="001C6449" w:rsidRDefault="001C6449" w:rsidP="001C6449">
      <w:pPr>
        <w:jc w:val="both"/>
      </w:pPr>
    </w:p>
    <w:p w:rsidR="00244547" w:rsidRDefault="005C239A" w:rsidP="00494C60">
      <w:pPr>
        <w:ind w:firstLine="360"/>
        <w:jc w:val="center"/>
        <w:rPr>
          <w:b/>
        </w:rPr>
      </w:pPr>
      <w:r w:rsidRPr="00C93B06">
        <w:rPr>
          <w:b/>
        </w:rPr>
        <w:t>§</w:t>
      </w:r>
      <w:r w:rsidR="00494C60">
        <w:rPr>
          <w:b/>
        </w:rPr>
        <w:t>7</w:t>
      </w:r>
    </w:p>
    <w:p w:rsidR="00734FAA" w:rsidRPr="00C129F0" w:rsidRDefault="00734FAA" w:rsidP="00494C60">
      <w:pPr>
        <w:ind w:firstLine="360"/>
        <w:jc w:val="center"/>
        <w:rPr>
          <w:b/>
        </w:rPr>
      </w:pPr>
    </w:p>
    <w:p w:rsidR="005C239A" w:rsidRDefault="00C93B06" w:rsidP="00C93B06">
      <w:pPr>
        <w:jc w:val="both"/>
      </w:pPr>
      <w:r>
        <w:t>P</w:t>
      </w:r>
      <w:r w:rsidR="00734FAA">
        <w:t xml:space="preserve">owiatowy Urząd Pracy </w:t>
      </w:r>
      <w:r w:rsidR="008977F9">
        <w:t xml:space="preserve">w Radomsku </w:t>
      </w:r>
      <w:r w:rsidR="005C239A">
        <w:t>zastrzega sobie:</w:t>
      </w:r>
    </w:p>
    <w:p w:rsidR="001C6449" w:rsidRDefault="001C6449" w:rsidP="001C6449">
      <w:pPr>
        <w:pStyle w:val="Akapitzlist"/>
        <w:numPr>
          <w:ilvl w:val="0"/>
          <w:numId w:val="13"/>
        </w:numPr>
        <w:jc w:val="both"/>
      </w:pPr>
      <w:r>
        <w:t>wizytację zajęć</w:t>
      </w:r>
      <w:r w:rsidR="00733C8B">
        <w:t>,</w:t>
      </w:r>
    </w:p>
    <w:p w:rsidR="003E4CC8" w:rsidRDefault="003E4CC8" w:rsidP="003E4CC8">
      <w:pPr>
        <w:numPr>
          <w:ilvl w:val="0"/>
          <w:numId w:val="13"/>
        </w:numPr>
        <w:jc w:val="both"/>
      </w:pPr>
      <w:r>
        <w:t>prawo wglądu do rejestru wydanych zaświadczeń lub innych dokumentów potwierdzających ukończenie szkolenia i uzyskanie kwalifikacji,</w:t>
      </w:r>
    </w:p>
    <w:p w:rsidR="001C6449" w:rsidRDefault="001C6449" w:rsidP="001C6449">
      <w:pPr>
        <w:numPr>
          <w:ilvl w:val="0"/>
          <w:numId w:val="13"/>
        </w:numPr>
        <w:jc w:val="both"/>
      </w:pPr>
      <w:r>
        <w:t>prawo kontroli przebiegu i efektywności szkolenia oraz frekwencji uczestników,</w:t>
      </w:r>
    </w:p>
    <w:p w:rsidR="001C6449" w:rsidRDefault="001C6449" w:rsidP="001C6449">
      <w:pPr>
        <w:numPr>
          <w:ilvl w:val="0"/>
          <w:numId w:val="13"/>
        </w:numPr>
        <w:jc w:val="both"/>
      </w:pPr>
      <w:r>
        <w:t>prawo uczestnictwa w ocenie końcowej uczestników, z wyłączeniem przypadku gdy egzamin odbywa się przed Państwową Komisją Egzaminacyjną.</w:t>
      </w:r>
    </w:p>
    <w:p w:rsidR="002D7374" w:rsidRDefault="002D7374" w:rsidP="00C129F0">
      <w:pPr>
        <w:rPr>
          <w:b/>
        </w:rPr>
      </w:pPr>
    </w:p>
    <w:p w:rsidR="00244547" w:rsidRPr="00C129F0" w:rsidRDefault="005C239A" w:rsidP="00C129F0">
      <w:pPr>
        <w:jc w:val="center"/>
        <w:rPr>
          <w:b/>
        </w:rPr>
      </w:pPr>
      <w:r w:rsidRPr="00C93B06">
        <w:rPr>
          <w:b/>
        </w:rPr>
        <w:t>§</w:t>
      </w:r>
      <w:r w:rsidR="00494C60">
        <w:rPr>
          <w:b/>
        </w:rPr>
        <w:t>8</w:t>
      </w:r>
    </w:p>
    <w:p w:rsidR="00914379" w:rsidRDefault="005C239A" w:rsidP="00C93B06">
      <w:pPr>
        <w:jc w:val="both"/>
      </w:pPr>
      <w:r w:rsidRPr="00C93B06">
        <w:t>Załącznikami do niniejszej umowy są:</w:t>
      </w:r>
    </w:p>
    <w:p w:rsidR="004D7C19" w:rsidRPr="00C93B06" w:rsidRDefault="004D7C19" w:rsidP="004D7C19">
      <w:pPr>
        <w:pStyle w:val="Akapitzlist"/>
        <w:numPr>
          <w:ilvl w:val="0"/>
          <w:numId w:val="16"/>
        </w:numPr>
        <w:jc w:val="both"/>
      </w:pPr>
      <w:r>
        <w:t>oferta złożona wraz z programem szkolenia,</w:t>
      </w:r>
    </w:p>
    <w:p w:rsidR="00C129F0" w:rsidRDefault="005C239A" w:rsidP="008C22AE">
      <w:pPr>
        <w:pStyle w:val="Akapitzlist"/>
        <w:numPr>
          <w:ilvl w:val="0"/>
          <w:numId w:val="16"/>
        </w:numPr>
        <w:jc w:val="both"/>
      </w:pPr>
      <w:r>
        <w:t xml:space="preserve">wzór </w:t>
      </w:r>
      <w:r w:rsidR="001C6449">
        <w:t xml:space="preserve">anonimowej </w:t>
      </w:r>
      <w:r>
        <w:t xml:space="preserve">ankiety </w:t>
      </w:r>
      <w:r w:rsidR="00C93B06">
        <w:t xml:space="preserve">dla uczestników szkolenia służącej </w:t>
      </w:r>
      <w:r w:rsidR="00985317">
        <w:t>do oceny szkolenia -</w:t>
      </w:r>
      <w:r w:rsidR="00C93B06">
        <w:t xml:space="preserve"> załącznik Nr </w:t>
      </w:r>
      <w:r w:rsidR="00734FAA">
        <w:t>2</w:t>
      </w:r>
      <w:r w:rsidR="004D7C19">
        <w:t>,</w:t>
      </w:r>
    </w:p>
    <w:p w:rsidR="005426D1" w:rsidRDefault="00C72466" w:rsidP="004D7C19">
      <w:pPr>
        <w:pStyle w:val="Akapitzlist"/>
        <w:numPr>
          <w:ilvl w:val="0"/>
          <w:numId w:val="16"/>
        </w:numPr>
        <w:jc w:val="both"/>
      </w:pPr>
      <w:r>
        <w:t>w</w:t>
      </w:r>
      <w:r w:rsidR="005426D1">
        <w:t>zór zaświadczenia lub innego dokumentu potwierdzającego ukończenie szkolenia</w:t>
      </w:r>
      <w:r w:rsidR="004D7C19">
        <w:t xml:space="preserve"> </w:t>
      </w:r>
      <w:r>
        <w:t xml:space="preserve">– załącznik Nr </w:t>
      </w:r>
      <w:r w:rsidR="00734FAA">
        <w:t>3</w:t>
      </w:r>
      <w:r>
        <w:t>.</w:t>
      </w:r>
    </w:p>
    <w:p w:rsidR="005C08AF" w:rsidRDefault="005C08AF" w:rsidP="005C08AF">
      <w:pPr>
        <w:pStyle w:val="Akapitzlist"/>
        <w:jc w:val="both"/>
      </w:pPr>
    </w:p>
    <w:p w:rsidR="00244547" w:rsidRDefault="005C239A" w:rsidP="005C08AF">
      <w:pPr>
        <w:jc w:val="center"/>
        <w:rPr>
          <w:b/>
        </w:rPr>
      </w:pPr>
      <w:r w:rsidRPr="00985317">
        <w:rPr>
          <w:b/>
        </w:rPr>
        <w:t>§</w:t>
      </w:r>
      <w:r w:rsidR="00494C60">
        <w:rPr>
          <w:b/>
        </w:rPr>
        <w:t>9</w:t>
      </w:r>
    </w:p>
    <w:p w:rsidR="00D6025A" w:rsidRPr="005C08AF" w:rsidRDefault="00D6025A" w:rsidP="005C08AF">
      <w:pPr>
        <w:jc w:val="center"/>
        <w:rPr>
          <w:b/>
        </w:rPr>
      </w:pPr>
    </w:p>
    <w:p w:rsidR="005C239A" w:rsidRDefault="005C239A" w:rsidP="00B47097">
      <w:pPr>
        <w:ind w:left="360" w:hanging="360"/>
        <w:jc w:val="both"/>
      </w:pPr>
      <w:r>
        <w:t>Wszelkie zmiany niniejszej umowy wymagają formy p</w:t>
      </w:r>
      <w:r w:rsidR="00985317">
        <w:t>isemnej pod rygorem nieważności.</w:t>
      </w:r>
    </w:p>
    <w:p w:rsidR="003A303D" w:rsidRDefault="003A303D" w:rsidP="00C129F0">
      <w:pPr>
        <w:jc w:val="both"/>
      </w:pPr>
    </w:p>
    <w:p w:rsidR="00244547" w:rsidRDefault="005C239A" w:rsidP="00477CC1">
      <w:pPr>
        <w:jc w:val="center"/>
        <w:rPr>
          <w:b/>
        </w:rPr>
      </w:pPr>
      <w:r w:rsidRPr="00985317">
        <w:rPr>
          <w:b/>
        </w:rPr>
        <w:t>§</w:t>
      </w:r>
      <w:r w:rsidR="00494C60">
        <w:rPr>
          <w:b/>
        </w:rPr>
        <w:t>10</w:t>
      </w:r>
    </w:p>
    <w:p w:rsidR="00DC31ED" w:rsidRPr="00477CC1" w:rsidRDefault="00DC31ED" w:rsidP="00477CC1">
      <w:pPr>
        <w:jc w:val="center"/>
        <w:rPr>
          <w:b/>
        </w:rPr>
      </w:pPr>
    </w:p>
    <w:p w:rsidR="005C239A" w:rsidRDefault="005C239A" w:rsidP="00985317">
      <w:pPr>
        <w:ind w:left="360" w:hanging="360"/>
        <w:jc w:val="both"/>
      </w:pPr>
      <w:r>
        <w:t>W zakresie nieregulowanym niniejsz</w:t>
      </w:r>
      <w:r w:rsidR="00730F74">
        <w:t>ą</w:t>
      </w:r>
      <w:r>
        <w:t xml:space="preserve"> umową  stosuje się przepisy:</w:t>
      </w:r>
    </w:p>
    <w:p w:rsidR="008353D9" w:rsidRDefault="005C239A" w:rsidP="00985317">
      <w:pPr>
        <w:numPr>
          <w:ilvl w:val="0"/>
          <w:numId w:val="15"/>
        </w:numPr>
        <w:jc w:val="both"/>
      </w:pPr>
      <w:r>
        <w:t>Ustawy z dnia 20 kwietnia 2004</w:t>
      </w:r>
      <w:r w:rsidR="008353D9">
        <w:t xml:space="preserve"> </w:t>
      </w:r>
      <w:r>
        <w:t xml:space="preserve">roku o promocji zatrudnienia i instytucjach rynku pracy </w:t>
      </w:r>
      <w:r w:rsidR="00985317">
        <w:t xml:space="preserve"> </w:t>
      </w:r>
    </w:p>
    <w:p w:rsidR="005C239A" w:rsidRDefault="00985317" w:rsidP="008353D9">
      <w:pPr>
        <w:ind w:left="720"/>
        <w:jc w:val="both"/>
      </w:pPr>
      <w:r>
        <w:lastRenderedPageBreak/>
        <w:t xml:space="preserve"> </w:t>
      </w:r>
      <w:r w:rsidR="005C239A">
        <w:t>(</w:t>
      </w:r>
      <w:proofErr w:type="spellStart"/>
      <w:r>
        <w:t>t.j</w:t>
      </w:r>
      <w:proofErr w:type="spellEnd"/>
      <w:r>
        <w:t xml:space="preserve">. </w:t>
      </w:r>
      <w:r w:rsidR="005C239A">
        <w:t>Dz. U.</w:t>
      </w:r>
      <w:r>
        <w:t xml:space="preserve"> z 20</w:t>
      </w:r>
      <w:r w:rsidR="008353D9">
        <w:t>1</w:t>
      </w:r>
      <w:r w:rsidR="00C97269">
        <w:t>5</w:t>
      </w:r>
      <w:r w:rsidR="008353D9">
        <w:t>r.</w:t>
      </w:r>
      <w:r>
        <w:t>,</w:t>
      </w:r>
      <w:r w:rsidR="005C239A">
        <w:t xml:space="preserve"> poz. </w:t>
      </w:r>
      <w:r w:rsidR="00C97269">
        <w:t>149</w:t>
      </w:r>
      <w:r w:rsidR="005C239A">
        <w:t>)</w:t>
      </w:r>
      <w:r>
        <w:t>;</w:t>
      </w:r>
    </w:p>
    <w:p w:rsidR="005C239A" w:rsidRDefault="00985317" w:rsidP="00985317">
      <w:pPr>
        <w:numPr>
          <w:ilvl w:val="0"/>
          <w:numId w:val="15"/>
        </w:numPr>
        <w:jc w:val="both"/>
      </w:pPr>
      <w:r>
        <w:t>K</w:t>
      </w:r>
      <w:r w:rsidR="003357C1">
        <w:t>odeksu cywilneg</w:t>
      </w:r>
      <w:r w:rsidR="00CC4CAE">
        <w:t>o (</w:t>
      </w:r>
      <w:proofErr w:type="spellStart"/>
      <w:r w:rsidR="00CC4CAE">
        <w:t>t.j</w:t>
      </w:r>
      <w:proofErr w:type="spellEnd"/>
      <w:r w:rsidR="00CC4CAE">
        <w:t xml:space="preserve">. Dz. U. z </w:t>
      </w:r>
      <w:r w:rsidR="00733997">
        <w:t>2014</w:t>
      </w:r>
      <w:r w:rsidR="00FE4340">
        <w:t xml:space="preserve">r., poz. </w:t>
      </w:r>
      <w:r w:rsidR="00733997">
        <w:t>121</w:t>
      </w:r>
      <w:r w:rsidR="00FE4340">
        <w:t>);</w:t>
      </w:r>
    </w:p>
    <w:p w:rsidR="00733997" w:rsidRDefault="003A303D" w:rsidP="00EB1AA6">
      <w:pPr>
        <w:pStyle w:val="Akapitzlist"/>
        <w:numPr>
          <w:ilvl w:val="0"/>
          <w:numId w:val="15"/>
        </w:numPr>
        <w:jc w:val="both"/>
      </w:pPr>
      <w:r>
        <w:t xml:space="preserve">Rozporządzenie Ministra Pracy </w:t>
      </w:r>
      <w:r w:rsidR="0070548F">
        <w:t xml:space="preserve">i Polityki Społecznej z dnia 14 </w:t>
      </w:r>
      <w:r w:rsidR="00747625">
        <w:t>maja 2014r.</w:t>
      </w:r>
      <w:r w:rsidR="0070548F">
        <w:t xml:space="preserve"> </w:t>
      </w:r>
      <w:r>
        <w:t xml:space="preserve">w sprawie </w:t>
      </w:r>
      <w:r w:rsidR="00747625">
        <w:t>szczegółowych warunków realizacji oraz trybu i sposobów prowadzenia usług rynku pracy</w:t>
      </w:r>
      <w:r w:rsidR="00733997">
        <w:t xml:space="preserve"> </w:t>
      </w:r>
    </w:p>
    <w:p w:rsidR="005C239A" w:rsidRDefault="00733997" w:rsidP="00733997">
      <w:pPr>
        <w:pStyle w:val="Akapitzlist"/>
        <w:jc w:val="both"/>
      </w:pPr>
      <w:r>
        <w:t>(</w:t>
      </w:r>
      <w:r w:rsidR="003A303D">
        <w:t xml:space="preserve"> Dz. </w:t>
      </w:r>
      <w:r w:rsidR="00FE4340">
        <w:t>U. z 201</w:t>
      </w:r>
      <w:r w:rsidR="00747625">
        <w:t>4</w:t>
      </w:r>
      <w:r w:rsidR="00FE4340">
        <w:t xml:space="preserve">r., poz. </w:t>
      </w:r>
      <w:r w:rsidR="00747625">
        <w:t>667</w:t>
      </w:r>
      <w:r w:rsidR="00FE4340">
        <w:t>);</w:t>
      </w:r>
    </w:p>
    <w:p w:rsidR="004946F5" w:rsidRDefault="0070548F" w:rsidP="00733997">
      <w:pPr>
        <w:pStyle w:val="celp"/>
        <w:numPr>
          <w:ilvl w:val="0"/>
          <w:numId w:val="15"/>
        </w:numPr>
        <w:spacing w:before="0" w:beforeAutospacing="0" w:after="0" w:afterAutospacing="0"/>
        <w:jc w:val="both"/>
      </w:pPr>
      <w:r>
        <w:t>Rozporządzenie Ministra Pracy i Polityki Społecznej z dnia 18 sierpnia 2009 r. w sprawie szczegółowego trybu przyznawania zasiłku dla bezrobotnych, stypendium i dodatku aktywizacyjnego</w:t>
      </w:r>
      <w:r w:rsidR="00733997">
        <w:t xml:space="preserve"> </w:t>
      </w:r>
      <w:r>
        <w:t>(</w:t>
      </w:r>
      <w:r w:rsidR="00733997">
        <w:t xml:space="preserve"> </w:t>
      </w:r>
      <w:proofErr w:type="spellStart"/>
      <w:r w:rsidR="00C97269">
        <w:t>t.j</w:t>
      </w:r>
      <w:proofErr w:type="spellEnd"/>
      <w:r w:rsidR="00C97269">
        <w:t xml:space="preserve">. </w:t>
      </w:r>
      <w:r>
        <w:t>Dz. U. z 20</w:t>
      </w:r>
      <w:r w:rsidR="00C97269">
        <w:t>14r.</w:t>
      </w:r>
      <w:r>
        <w:t>, poz. 11</w:t>
      </w:r>
      <w:r w:rsidR="00C97269">
        <w:t xml:space="preserve">89 </w:t>
      </w:r>
      <w:r>
        <w:t>).</w:t>
      </w:r>
    </w:p>
    <w:p w:rsidR="004F2854" w:rsidRDefault="004F2854" w:rsidP="004F2854">
      <w:pPr>
        <w:pStyle w:val="celp"/>
        <w:spacing w:before="0" w:beforeAutospacing="0" w:after="0" w:afterAutospacing="0"/>
        <w:jc w:val="both"/>
      </w:pPr>
    </w:p>
    <w:p w:rsidR="00B9747D" w:rsidRDefault="00B9747D" w:rsidP="00725008">
      <w:pPr>
        <w:pStyle w:val="celp"/>
        <w:spacing w:before="0" w:beforeAutospacing="0" w:after="0" w:afterAutospacing="0"/>
        <w:jc w:val="both"/>
      </w:pPr>
      <w:bookmarkStart w:id="0" w:name="_GoBack"/>
      <w:bookmarkEnd w:id="0"/>
    </w:p>
    <w:p w:rsidR="00244547" w:rsidRDefault="005C239A" w:rsidP="004946F5">
      <w:pPr>
        <w:jc w:val="center"/>
        <w:rPr>
          <w:b/>
        </w:rPr>
      </w:pPr>
      <w:r w:rsidRPr="00985317">
        <w:rPr>
          <w:b/>
        </w:rPr>
        <w:t>§</w:t>
      </w:r>
      <w:r w:rsidR="00494C60">
        <w:rPr>
          <w:b/>
        </w:rPr>
        <w:t>11</w:t>
      </w:r>
    </w:p>
    <w:p w:rsidR="00B9747D" w:rsidRPr="004946F5" w:rsidRDefault="00B9747D" w:rsidP="004946F5">
      <w:pPr>
        <w:jc w:val="center"/>
        <w:rPr>
          <w:b/>
        </w:rPr>
      </w:pPr>
    </w:p>
    <w:p w:rsidR="00C129F0" w:rsidRDefault="005C239A" w:rsidP="00C129F0">
      <w:pPr>
        <w:jc w:val="both"/>
      </w:pPr>
      <w:r>
        <w:t xml:space="preserve">Spory </w:t>
      </w:r>
      <w:r w:rsidR="00246685">
        <w:t>mogące wyniknąć w czasie realizacji</w:t>
      </w:r>
      <w:r w:rsidR="00A47CFB">
        <w:t xml:space="preserve"> </w:t>
      </w:r>
      <w:r w:rsidR="00985317">
        <w:t>niniejszej umowy strony poddają</w:t>
      </w:r>
      <w:r w:rsidR="00246685">
        <w:t xml:space="preserve"> pod rozstrzygni</w:t>
      </w:r>
      <w:r w:rsidR="00A83D00">
        <w:t>ę</w:t>
      </w:r>
      <w:r w:rsidR="00246685">
        <w:t>cie s</w:t>
      </w:r>
      <w:r w:rsidR="00A83D00">
        <w:t>ą</w:t>
      </w:r>
      <w:r w:rsidR="00246685">
        <w:t>dow</w:t>
      </w:r>
      <w:r w:rsidR="00F805F3">
        <w:t>i właściwemu dla siedziby PUP</w:t>
      </w:r>
      <w:r w:rsidR="00246685">
        <w:t>.</w:t>
      </w:r>
    </w:p>
    <w:p w:rsidR="00DC31ED" w:rsidRDefault="00DC31ED" w:rsidP="00C129F0">
      <w:pPr>
        <w:jc w:val="both"/>
      </w:pPr>
    </w:p>
    <w:p w:rsidR="00244547" w:rsidRDefault="00246685" w:rsidP="005C08AF">
      <w:pPr>
        <w:jc w:val="center"/>
        <w:rPr>
          <w:b/>
        </w:rPr>
      </w:pPr>
      <w:r w:rsidRPr="00F805F3">
        <w:rPr>
          <w:b/>
        </w:rPr>
        <w:t>§</w:t>
      </w:r>
      <w:r w:rsidR="00494C60">
        <w:rPr>
          <w:b/>
        </w:rPr>
        <w:t>12</w:t>
      </w:r>
    </w:p>
    <w:p w:rsidR="00DC31ED" w:rsidRPr="005C08AF" w:rsidRDefault="00DC31ED" w:rsidP="005C08AF">
      <w:pPr>
        <w:jc w:val="center"/>
        <w:rPr>
          <w:b/>
        </w:rPr>
      </w:pPr>
    </w:p>
    <w:p w:rsidR="00246685" w:rsidRDefault="00701C48" w:rsidP="002318F4">
      <w:pPr>
        <w:ind w:left="360"/>
        <w:jc w:val="both"/>
      </w:pPr>
      <w:r>
        <w:t>Umowę sporządzono w 3</w:t>
      </w:r>
      <w:r w:rsidR="00246685">
        <w:t xml:space="preserve"> jednobrzmiących </w:t>
      </w:r>
      <w:r w:rsidR="00730F74">
        <w:t>egzemplarzach:</w:t>
      </w:r>
    </w:p>
    <w:p w:rsidR="00730F74" w:rsidRDefault="00730F74" w:rsidP="002318F4">
      <w:pPr>
        <w:ind w:left="360"/>
        <w:jc w:val="both"/>
      </w:pPr>
      <w:r>
        <w:t xml:space="preserve">- </w:t>
      </w:r>
      <w:r w:rsidR="00BC3CCA">
        <w:t xml:space="preserve">1 </w:t>
      </w:r>
      <w:r>
        <w:t xml:space="preserve">dla </w:t>
      </w:r>
      <w:r w:rsidR="00F805F3">
        <w:t>instytucji szkoleniow</w:t>
      </w:r>
      <w:r>
        <w:t>ej</w:t>
      </w:r>
    </w:p>
    <w:p w:rsidR="00246685" w:rsidRDefault="00F805F3" w:rsidP="00333E0B">
      <w:pPr>
        <w:ind w:left="360"/>
        <w:jc w:val="both"/>
      </w:pPr>
      <w:r>
        <w:t>- 2 dla PU</w:t>
      </w:r>
      <w:r w:rsidR="00730F74">
        <w:t>P</w:t>
      </w:r>
    </w:p>
    <w:p w:rsidR="00246685" w:rsidRDefault="00246685" w:rsidP="002318F4">
      <w:pPr>
        <w:ind w:left="360"/>
        <w:jc w:val="both"/>
      </w:pPr>
    </w:p>
    <w:p w:rsidR="00844D9B" w:rsidRDefault="00E558B3" w:rsidP="00844D9B">
      <w:pPr>
        <w:tabs>
          <w:tab w:val="left" w:pos="6255"/>
        </w:tabs>
        <w:jc w:val="both"/>
      </w:pPr>
      <w:r>
        <w:t xml:space="preserve">    </w:t>
      </w:r>
      <w:r w:rsidR="00765109">
        <w:t xml:space="preserve">                                                                                                 Z upoważnienia</w:t>
      </w:r>
      <w:r w:rsidR="00844D9B">
        <w:t xml:space="preserve"> Starosty</w:t>
      </w:r>
    </w:p>
    <w:p w:rsidR="00844D9B" w:rsidRDefault="00844D9B" w:rsidP="00844D9B">
      <w:pPr>
        <w:tabs>
          <w:tab w:val="left" w:pos="6255"/>
        </w:tabs>
        <w:jc w:val="both"/>
      </w:pPr>
    </w:p>
    <w:p w:rsidR="00EC6196" w:rsidRDefault="00EC6196" w:rsidP="002318F4">
      <w:pPr>
        <w:jc w:val="both"/>
      </w:pPr>
    </w:p>
    <w:p w:rsidR="003357C1" w:rsidRDefault="003357C1" w:rsidP="002318F4">
      <w:pPr>
        <w:jc w:val="both"/>
      </w:pPr>
      <w:r>
        <w:t xml:space="preserve">   ………………………..</w:t>
      </w:r>
      <w:r w:rsidR="00EC6196">
        <w:t xml:space="preserve">                         </w:t>
      </w:r>
      <w:r w:rsidR="00EE6A64">
        <w:t xml:space="preserve">  </w:t>
      </w:r>
      <w:r w:rsidR="001C5BED">
        <w:t xml:space="preserve">                              </w:t>
      </w:r>
      <w:r w:rsidR="00EC6196">
        <w:t>……………………………</w:t>
      </w:r>
    </w:p>
    <w:p w:rsidR="00844D9B" w:rsidRDefault="00844D9B" w:rsidP="00844D9B">
      <w:pPr>
        <w:jc w:val="both"/>
      </w:pPr>
      <w:r>
        <w:t xml:space="preserve">   Instytucja szkoleniowa                                                                Starosta Radomszczański</w:t>
      </w:r>
    </w:p>
    <w:p w:rsidR="00844D9B" w:rsidRDefault="00844D9B" w:rsidP="00844D9B">
      <w:pPr>
        <w:jc w:val="both"/>
      </w:pPr>
      <w:r>
        <w:t xml:space="preserve">                                                                                                        lub osoba upoważniona</w:t>
      </w:r>
    </w:p>
    <w:sectPr w:rsidR="00844D9B" w:rsidSect="002318F4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7F" w:rsidRDefault="00E6617F">
      <w:r>
        <w:separator/>
      </w:r>
    </w:p>
  </w:endnote>
  <w:endnote w:type="continuationSeparator" w:id="0">
    <w:p w:rsidR="00E6617F" w:rsidRDefault="00E6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A5" w:rsidRDefault="00203C81" w:rsidP="006A4A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44A5" w:rsidRDefault="008E44A5" w:rsidP="00701C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A5" w:rsidRDefault="00203C81" w:rsidP="006A4A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4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500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E44A5" w:rsidRDefault="008E44A5" w:rsidP="00701C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7F" w:rsidRDefault="00E6617F">
      <w:r>
        <w:separator/>
      </w:r>
    </w:p>
  </w:footnote>
  <w:footnote w:type="continuationSeparator" w:id="0">
    <w:p w:rsidR="00E6617F" w:rsidRDefault="00E6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E61"/>
    <w:multiLevelType w:val="hybridMultilevel"/>
    <w:tmpl w:val="B11E4D86"/>
    <w:lvl w:ilvl="0" w:tplc="BAF03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E67EC5"/>
    <w:multiLevelType w:val="hybridMultilevel"/>
    <w:tmpl w:val="32262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C7121"/>
    <w:multiLevelType w:val="hybridMultilevel"/>
    <w:tmpl w:val="9AE60C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463"/>
    <w:multiLevelType w:val="hybridMultilevel"/>
    <w:tmpl w:val="5B900E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96E42"/>
    <w:multiLevelType w:val="hybridMultilevel"/>
    <w:tmpl w:val="EE6E9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206AC"/>
    <w:multiLevelType w:val="hybridMultilevel"/>
    <w:tmpl w:val="33E0811A"/>
    <w:lvl w:ilvl="0" w:tplc="685C2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17702B"/>
    <w:multiLevelType w:val="hybridMultilevel"/>
    <w:tmpl w:val="F8268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92223"/>
    <w:multiLevelType w:val="hybridMultilevel"/>
    <w:tmpl w:val="21A4D3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80AFD"/>
    <w:multiLevelType w:val="hybridMultilevel"/>
    <w:tmpl w:val="2F1832F8"/>
    <w:lvl w:ilvl="0" w:tplc="D1B6D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5C3F77"/>
    <w:multiLevelType w:val="multilevel"/>
    <w:tmpl w:val="D054CE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D7796D"/>
    <w:multiLevelType w:val="hybridMultilevel"/>
    <w:tmpl w:val="4012592A"/>
    <w:lvl w:ilvl="0" w:tplc="DFBAA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813663"/>
    <w:multiLevelType w:val="hybridMultilevel"/>
    <w:tmpl w:val="13A05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855455"/>
    <w:multiLevelType w:val="hybridMultilevel"/>
    <w:tmpl w:val="8FE27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624EFC"/>
    <w:multiLevelType w:val="hybridMultilevel"/>
    <w:tmpl w:val="9C641CB0"/>
    <w:lvl w:ilvl="0" w:tplc="9A9A8A7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540621C1"/>
    <w:multiLevelType w:val="hybridMultilevel"/>
    <w:tmpl w:val="2B7EC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1D069E"/>
    <w:multiLevelType w:val="hybridMultilevel"/>
    <w:tmpl w:val="469C2572"/>
    <w:lvl w:ilvl="0" w:tplc="14C88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3D2F3A"/>
    <w:multiLevelType w:val="hybridMultilevel"/>
    <w:tmpl w:val="D51E8B2C"/>
    <w:lvl w:ilvl="0" w:tplc="A88A2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843DEF"/>
    <w:multiLevelType w:val="hybridMultilevel"/>
    <w:tmpl w:val="8244073E"/>
    <w:lvl w:ilvl="0" w:tplc="D7FA2AF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19654E6"/>
    <w:multiLevelType w:val="hybridMultilevel"/>
    <w:tmpl w:val="88024B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17"/>
  </w:num>
  <w:num w:numId="8">
    <w:abstractNumId w:val="15"/>
  </w:num>
  <w:num w:numId="9">
    <w:abstractNumId w:val="16"/>
  </w:num>
  <w:num w:numId="10">
    <w:abstractNumId w:val="11"/>
  </w:num>
  <w:num w:numId="11">
    <w:abstractNumId w:val="9"/>
  </w:num>
  <w:num w:numId="12">
    <w:abstractNumId w:val="14"/>
  </w:num>
  <w:num w:numId="13">
    <w:abstractNumId w:val="2"/>
  </w:num>
  <w:num w:numId="14">
    <w:abstractNumId w:val="3"/>
  </w:num>
  <w:num w:numId="15">
    <w:abstractNumId w:val="18"/>
  </w:num>
  <w:num w:numId="16">
    <w:abstractNumId w:val="6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62"/>
    <w:rsid w:val="00000859"/>
    <w:rsid w:val="0001012E"/>
    <w:rsid w:val="000149EE"/>
    <w:rsid w:val="00015D9D"/>
    <w:rsid w:val="00016461"/>
    <w:rsid w:val="00016E46"/>
    <w:rsid w:val="000257AE"/>
    <w:rsid w:val="0002786A"/>
    <w:rsid w:val="00037A6D"/>
    <w:rsid w:val="00037CA0"/>
    <w:rsid w:val="00046F5A"/>
    <w:rsid w:val="00061CE4"/>
    <w:rsid w:val="000642B8"/>
    <w:rsid w:val="00065A00"/>
    <w:rsid w:val="00065E16"/>
    <w:rsid w:val="00066145"/>
    <w:rsid w:val="00066C83"/>
    <w:rsid w:val="00067985"/>
    <w:rsid w:val="00070585"/>
    <w:rsid w:val="00081258"/>
    <w:rsid w:val="000834A7"/>
    <w:rsid w:val="00086D41"/>
    <w:rsid w:val="00095108"/>
    <w:rsid w:val="000A2B03"/>
    <w:rsid w:val="000B44C9"/>
    <w:rsid w:val="000B6CF6"/>
    <w:rsid w:val="000D3FB6"/>
    <w:rsid w:val="000D50C3"/>
    <w:rsid w:val="000E11AA"/>
    <w:rsid w:val="000E6D06"/>
    <w:rsid w:val="000F0635"/>
    <w:rsid w:val="000F39A5"/>
    <w:rsid w:val="00101419"/>
    <w:rsid w:val="00107973"/>
    <w:rsid w:val="00111D7F"/>
    <w:rsid w:val="0011518B"/>
    <w:rsid w:val="001202ED"/>
    <w:rsid w:val="00121828"/>
    <w:rsid w:val="00135238"/>
    <w:rsid w:val="00137956"/>
    <w:rsid w:val="00145CD5"/>
    <w:rsid w:val="00145EF8"/>
    <w:rsid w:val="00152E2D"/>
    <w:rsid w:val="00155246"/>
    <w:rsid w:val="001607F4"/>
    <w:rsid w:val="001709CA"/>
    <w:rsid w:val="00171B57"/>
    <w:rsid w:val="00174735"/>
    <w:rsid w:val="0018703D"/>
    <w:rsid w:val="0019243C"/>
    <w:rsid w:val="001A0366"/>
    <w:rsid w:val="001A37CC"/>
    <w:rsid w:val="001A70F9"/>
    <w:rsid w:val="001B0365"/>
    <w:rsid w:val="001B0462"/>
    <w:rsid w:val="001B3BA4"/>
    <w:rsid w:val="001C33E4"/>
    <w:rsid w:val="001C5BED"/>
    <w:rsid w:val="001C6449"/>
    <w:rsid w:val="001C7B12"/>
    <w:rsid w:val="001D64C1"/>
    <w:rsid w:val="001E15B6"/>
    <w:rsid w:val="001E6F74"/>
    <w:rsid w:val="00203C81"/>
    <w:rsid w:val="00203CB2"/>
    <w:rsid w:val="00223B45"/>
    <w:rsid w:val="002318F4"/>
    <w:rsid w:val="002326B5"/>
    <w:rsid w:val="00244547"/>
    <w:rsid w:val="00246685"/>
    <w:rsid w:val="00247882"/>
    <w:rsid w:val="00261685"/>
    <w:rsid w:val="00264B97"/>
    <w:rsid w:val="002667AA"/>
    <w:rsid w:val="00266BE5"/>
    <w:rsid w:val="0027390D"/>
    <w:rsid w:val="002748EF"/>
    <w:rsid w:val="00276B0E"/>
    <w:rsid w:val="00280336"/>
    <w:rsid w:val="00280B8D"/>
    <w:rsid w:val="002817BA"/>
    <w:rsid w:val="0028293A"/>
    <w:rsid w:val="0028588B"/>
    <w:rsid w:val="00290857"/>
    <w:rsid w:val="002933C7"/>
    <w:rsid w:val="002B0AA4"/>
    <w:rsid w:val="002D7374"/>
    <w:rsid w:val="002E1965"/>
    <w:rsid w:val="002E21DE"/>
    <w:rsid w:val="002E5441"/>
    <w:rsid w:val="002E5841"/>
    <w:rsid w:val="00302337"/>
    <w:rsid w:val="0030719C"/>
    <w:rsid w:val="003073DE"/>
    <w:rsid w:val="00326D3E"/>
    <w:rsid w:val="00333E0B"/>
    <w:rsid w:val="003340BA"/>
    <w:rsid w:val="003357C1"/>
    <w:rsid w:val="0033676B"/>
    <w:rsid w:val="00341800"/>
    <w:rsid w:val="0034218C"/>
    <w:rsid w:val="003434C6"/>
    <w:rsid w:val="00367377"/>
    <w:rsid w:val="003811DD"/>
    <w:rsid w:val="0038467F"/>
    <w:rsid w:val="003849A9"/>
    <w:rsid w:val="00393009"/>
    <w:rsid w:val="00393B72"/>
    <w:rsid w:val="003A001E"/>
    <w:rsid w:val="003A303D"/>
    <w:rsid w:val="003A5B52"/>
    <w:rsid w:val="003B1327"/>
    <w:rsid w:val="003B307E"/>
    <w:rsid w:val="003B6E12"/>
    <w:rsid w:val="003B72AE"/>
    <w:rsid w:val="003B7E87"/>
    <w:rsid w:val="003C77B0"/>
    <w:rsid w:val="003D2EDE"/>
    <w:rsid w:val="003D4DFF"/>
    <w:rsid w:val="003D571C"/>
    <w:rsid w:val="003E4CC8"/>
    <w:rsid w:val="003F15C0"/>
    <w:rsid w:val="003F682F"/>
    <w:rsid w:val="00400BB3"/>
    <w:rsid w:val="0042095D"/>
    <w:rsid w:val="00426BF4"/>
    <w:rsid w:val="00427D69"/>
    <w:rsid w:val="00430F94"/>
    <w:rsid w:val="00440DFA"/>
    <w:rsid w:val="00442B47"/>
    <w:rsid w:val="00477CC1"/>
    <w:rsid w:val="0048697E"/>
    <w:rsid w:val="00486BA7"/>
    <w:rsid w:val="00491208"/>
    <w:rsid w:val="004936A4"/>
    <w:rsid w:val="004946F5"/>
    <w:rsid w:val="00494C60"/>
    <w:rsid w:val="004A1F50"/>
    <w:rsid w:val="004B71C7"/>
    <w:rsid w:val="004C06CD"/>
    <w:rsid w:val="004D4020"/>
    <w:rsid w:val="004D6B21"/>
    <w:rsid w:val="004D7C19"/>
    <w:rsid w:val="004F2854"/>
    <w:rsid w:val="004F6529"/>
    <w:rsid w:val="004F7873"/>
    <w:rsid w:val="00503A2B"/>
    <w:rsid w:val="005054A6"/>
    <w:rsid w:val="00520D5F"/>
    <w:rsid w:val="00521380"/>
    <w:rsid w:val="00522DD8"/>
    <w:rsid w:val="0053133C"/>
    <w:rsid w:val="0053479D"/>
    <w:rsid w:val="0053756B"/>
    <w:rsid w:val="005426D1"/>
    <w:rsid w:val="00542D45"/>
    <w:rsid w:val="0054588A"/>
    <w:rsid w:val="00551CFC"/>
    <w:rsid w:val="00556BE7"/>
    <w:rsid w:val="0056083F"/>
    <w:rsid w:val="005621AD"/>
    <w:rsid w:val="00563784"/>
    <w:rsid w:val="0058557C"/>
    <w:rsid w:val="005A2B0A"/>
    <w:rsid w:val="005A485A"/>
    <w:rsid w:val="005A62AC"/>
    <w:rsid w:val="005C0792"/>
    <w:rsid w:val="005C08AF"/>
    <w:rsid w:val="005C13CD"/>
    <w:rsid w:val="005C14E3"/>
    <w:rsid w:val="005C239A"/>
    <w:rsid w:val="005D10E8"/>
    <w:rsid w:val="005D1383"/>
    <w:rsid w:val="005D1D25"/>
    <w:rsid w:val="005D5691"/>
    <w:rsid w:val="005E0907"/>
    <w:rsid w:val="005E1BD9"/>
    <w:rsid w:val="005E349B"/>
    <w:rsid w:val="005E559D"/>
    <w:rsid w:val="005F0AAE"/>
    <w:rsid w:val="005F7CEC"/>
    <w:rsid w:val="00601485"/>
    <w:rsid w:val="00626748"/>
    <w:rsid w:val="00635A1F"/>
    <w:rsid w:val="006371F5"/>
    <w:rsid w:val="00651AF7"/>
    <w:rsid w:val="0065204D"/>
    <w:rsid w:val="00656F5A"/>
    <w:rsid w:val="00660400"/>
    <w:rsid w:val="00660BA5"/>
    <w:rsid w:val="00666877"/>
    <w:rsid w:val="006843B1"/>
    <w:rsid w:val="0069053B"/>
    <w:rsid w:val="00695D04"/>
    <w:rsid w:val="006A3495"/>
    <w:rsid w:val="006A3550"/>
    <w:rsid w:val="006A4AC0"/>
    <w:rsid w:val="006A5CD4"/>
    <w:rsid w:val="006A795E"/>
    <w:rsid w:val="006A7BBD"/>
    <w:rsid w:val="006C0365"/>
    <w:rsid w:val="006C136A"/>
    <w:rsid w:val="006C1F17"/>
    <w:rsid w:val="006D565E"/>
    <w:rsid w:val="006E3765"/>
    <w:rsid w:val="006F49CE"/>
    <w:rsid w:val="00701C48"/>
    <w:rsid w:val="0070548F"/>
    <w:rsid w:val="00706BB0"/>
    <w:rsid w:val="00710A16"/>
    <w:rsid w:val="00713A6E"/>
    <w:rsid w:val="007169FA"/>
    <w:rsid w:val="00725008"/>
    <w:rsid w:val="00726EBA"/>
    <w:rsid w:val="00730F74"/>
    <w:rsid w:val="00733997"/>
    <w:rsid w:val="00733C8B"/>
    <w:rsid w:val="00734FAA"/>
    <w:rsid w:val="007352EA"/>
    <w:rsid w:val="00736996"/>
    <w:rsid w:val="007433A4"/>
    <w:rsid w:val="00745A1C"/>
    <w:rsid w:val="0074756E"/>
    <w:rsid w:val="00747625"/>
    <w:rsid w:val="00750E1A"/>
    <w:rsid w:val="0075168F"/>
    <w:rsid w:val="00765109"/>
    <w:rsid w:val="00767E89"/>
    <w:rsid w:val="00772076"/>
    <w:rsid w:val="00773C02"/>
    <w:rsid w:val="00774B49"/>
    <w:rsid w:val="00776967"/>
    <w:rsid w:val="00777A01"/>
    <w:rsid w:val="00790C8D"/>
    <w:rsid w:val="0079550D"/>
    <w:rsid w:val="007A1A41"/>
    <w:rsid w:val="007B175A"/>
    <w:rsid w:val="007B6C65"/>
    <w:rsid w:val="007C3B07"/>
    <w:rsid w:val="007C64C4"/>
    <w:rsid w:val="007D1782"/>
    <w:rsid w:val="007D2A15"/>
    <w:rsid w:val="007F0230"/>
    <w:rsid w:val="007F06ED"/>
    <w:rsid w:val="007F07E8"/>
    <w:rsid w:val="007F23CF"/>
    <w:rsid w:val="007F6E94"/>
    <w:rsid w:val="0080084B"/>
    <w:rsid w:val="00820533"/>
    <w:rsid w:val="00825F7D"/>
    <w:rsid w:val="008304C7"/>
    <w:rsid w:val="008353D9"/>
    <w:rsid w:val="00843146"/>
    <w:rsid w:val="00844D9B"/>
    <w:rsid w:val="00846DB0"/>
    <w:rsid w:val="00867F12"/>
    <w:rsid w:val="008707EF"/>
    <w:rsid w:val="00874FE5"/>
    <w:rsid w:val="00880114"/>
    <w:rsid w:val="00883F09"/>
    <w:rsid w:val="00884FBF"/>
    <w:rsid w:val="0089418B"/>
    <w:rsid w:val="008977F9"/>
    <w:rsid w:val="008A1577"/>
    <w:rsid w:val="008B1DDD"/>
    <w:rsid w:val="008B28B2"/>
    <w:rsid w:val="008B394E"/>
    <w:rsid w:val="008B6D7B"/>
    <w:rsid w:val="008C22AE"/>
    <w:rsid w:val="008C6D0D"/>
    <w:rsid w:val="008D1518"/>
    <w:rsid w:val="008D3302"/>
    <w:rsid w:val="008D3A50"/>
    <w:rsid w:val="008D3B3E"/>
    <w:rsid w:val="008E44A5"/>
    <w:rsid w:val="008F2324"/>
    <w:rsid w:val="008F232F"/>
    <w:rsid w:val="008F5CAC"/>
    <w:rsid w:val="00900547"/>
    <w:rsid w:val="00900D7C"/>
    <w:rsid w:val="00902AAD"/>
    <w:rsid w:val="00902F1D"/>
    <w:rsid w:val="009109B0"/>
    <w:rsid w:val="00910BDD"/>
    <w:rsid w:val="00914379"/>
    <w:rsid w:val="00915A9D"/>
    <w:rsid w:val="00921351"/>
    <w:rsid w:val="0092354C"/>
    <w:rsid w:val="009247D0"/>
    <w:rsid w:val="00925AB4"/>
    <w:rsid w:val="00930A2B"/>
    <w:rsid w:val="00935F83"/>
    <w:rsid w:val="0095564E"/>
    <w:rsid w:val="0095637F"/>
    <w:rsid w:val="00956A86"/>
    <w:rsid w:val="00956FD9"/>
    <w:rsid w:val="0095700D"/>
    <w:rsid w:val="0096447B"/>
    <w:rsid w:val="009677E1"/>
    <w:rsid w:val="00970B8E"/>
    <w:rsid w:val="009730D6"/>
    <w:rsid w:val="00985317"/>
    <w:rsid w:val="009853BD"/>
    <w:rsid w:val="009971B4"/>
    <w:rsid w:val="00997A74"/>
    <w:rsid w:val="009A188F"/>
    <w:rsid w:val="009A222D"/>
    <w:rsid w:val="009A3A98"/>
    <w:rsid w:val="009A74F1"/>
    <w:rsid w:val="009B0D20"/>
    <w:rsid w:val="009E33C8"/>
    <w:rsid w:val="009E7960"/>
    <w:rsid w:val="00A0147C"/>
    <w:rsid w:val="00A02C55"/>
    <w:rsid w:val="00A046AA"/>
    <w:rsid w:val="00A04BE1"/>
    <w:rsid w:val="00A05D06"/>
    <w:rsid w:val="00A065FA"/>
    <w:rsid w:val="00A1286B"/>
    <w:rsid w:val="00A22121"/>
    <w:rsid w:val="00A2250C"/>
    <w:rsid w:val="00A22CCA"/>
    <w:rsid w:val="00A244B6"/>
    <w:rsid w:val="00A27F89"/>
    <w:rsid w:val="00A340B7"/>
    <w:rsid w:val="00A353F2"/>
    <w:rsid w:val="00A36A93"/>
    <w:rsid w:val="00A43409"/>
    <w:rsid w:val="00A47CFB"/>
    <w:rsid w:val="00A52006"/>
    <w:rsid w:val="00A5201A"/>
    <w:rsid w:val="00A631ED"/>
    <w:rsid w:val="00A72D07"/>
    <w:rsid w:val="00A7377B"/>
    <w:rsid w:val="00A808AA"/>
    <w:rsid w:val="00A83D00"/>
    <w:rsid w:val="00A87E93"/>
    <w:rsid w:val="00A9189C"/>
    <w:rsid w:val="00A921FA"/>
    <w:rsid w:val="00A9452F"/>
    <w:rsid w:val="00AA1736"/>
    <w:rsid w:val="00AA586F"/>
    <w:rsid w:val="00AB15F5"/>
    <w:rsid w:val="00AB1CAB"/>
    <w:rsid w:val="00AC4D62"/>
    <w:rsid w:val="00AD1E48"/>
    <w:rsid w:val="00AD275F"/>
    <w:rsid w:val="00AD54B2"/>
    <w:rsid w:val="00AD67D1"/>
    <w:rsid w:val="00AF0785"/>
    <w:rsid w:val="00AF2EA0"/>
    <w:rsid w:val="00B02FBF"/>
    <w:rsid w:val="00B06A85"/>
    <w:rsid w:val="00B10B4B"/>
    <w:rsid w:val="00B1218D"/>
    <w:rsid w:val="00B139E7"/>
    <w:rsid w:val="00B208A6"/>
    <w:rsid w:val="00B37858"/>
    <w:rsid w:val="00B45B94"/>
    <w:rsid w:val="00B47097"/>
    <w:rsid w:val="00B50373"/>
    <w:rsid w:val="00B53AE4"/>
    <w:rsid w:val="00B5431D"/>
    <w:rsid w:val="00B562F6"/>
    <w:rsid w:val="00B5740C"/>
    <w:rsid w:val="00B658D4"/>
    <w:rsid w:val="00B6765A"/>
    <w:rsid w:val="00B71888"/>
    <w:rsid w:val="00B74715"/>
    <w:rsid w:val="00B801A5"/>
    <w:rsid w:val="00B83ED3"/>
    <w:rsid w:val="00B92535"/>
    <w:rsid w:val="00B95024"/>
    <w:rsid w:val="00B958CC"/>
    <w:rsid w:val="00B9747D"/>
    <w:rsid w:val="00BA0601"/>
    <w:rsid w:val="00BB3CB8"/>
    <w:rsid w:val="00BB5300"/>
    <w:rsid w:val="00BC3399"/>
    <w:rsid w:val="00BC3CCA"/>
    <w:rsid w:val="00BC3D74"/>
    <w:rsid w:val="00BC47CA"/>
    <w:rsid w:val="00BD1F73"/>
    <w:rsid w:val="00BD2023"/>
    <w:rsid w:val="00BD6E15"/>
    <w:rsid w:val="00BD7A32"/>
    <w:rsid w:val="00BE3793"/>
    <w:rsid w:val="00BF5C00"/>
    <w:rsid w:val="00C07AEA"/>
    <w:rsid w:val="00C129F0"/>
    <w:rsid w:val="00C13D9F"/>
    <w:rsid w:val="00C24537"/>
    <w:rsid w:val="00C254BA"/>
    <w:rsid w:val="00C26074"/>
    <w:rsid w:val="00C27057"/>
    <w:rsid w:val="00C27477"/>
    <w:rsid w:val="00C36725"/>
    <w:rsid w:val="00C429EF"/>
    <w:rsid w:val="00C53F93"/>
    <w:rsid w:val="00C548B1"/>
    <w:rsid w:val="00C56B0C"/>
    <w:rsid w:val="00C65A71"/>
    <w:rsid w:val="00C65D5F"/>
    <w:rsid w:val="00C70035"/>
    <w:rsid w:val="00C72466"/>
    <w:rsid w:val="00C73C94"/>
    <w:rsid w:val="00C76D18"/>
    <w:rsid w:val="00C813FB"/>
    <w:rsid w:val="00C874E1"/>
    <w:rsid w:val="00C87D6B"/>
    <w:rsid w:val="00C913E2"/>
    <w:rsid w:val="00C93B06"/>
    <w:rsid w:val="00C97269"/>
    <w:rsid w:val="00CA3AC3"/>
    <w:rsid w:val="00CB1150"/>
    <w:rsid w:val="00CB33CD"/>
    <w:rsid w:val="00CB4151"/>
    <w:rsid w:val="00CC20F6"/>
    <w:rsid w:val="00CC4CAE"/>
    <w:rsid w:val="00CD6BDA"/>
    <w:rsid w:val="00CE147A"/>
    <w:rsid w:val="00CF3524"/>
    <w:rsid w:val="00CF4C35"/>
    <w:rsid w:val="00CF6C0E"/>
    <w:rsid w:val="00D05423"/>
    <w:rsid w:val="00D1012D"/>
    <w:rsid w:val="00D22457"/>
    <w:rsid w:val="00D30444"/>
    <w:rsid w:val="00D44F06"/>
    <w:rsid w:val="00D46D8F"/>
    <w:rsid w:val="00D47934"/>
    <w:rsid w:val="00D53206"/>
    <w:rsid w:val="00D6025A"/>
    <w:rsid w:val="00D61551"/>
    <w:rsid w:val="00D62614"/>
    <w:rsid w:val="00D655C6"/>
    <w:rsid w:val="00D670E0"/>
    <w:rsid w:val="00D844A6"/>
    <w:rsid w:val="00D96E7A"/>
    <w:rsid w:val="00DA757C"/>
    <w:rsid w:val="00DB1DBE"/>
    <w:rsid w:val="00DB315B"/>
    <w:rsid w:val="00DB7B23"/>
    <w:rsid w:val="00DC1E64"/>
    <w:rsid w:val="00DC31ED"/>
    <w:rsid w:val="00DD0796"/>
    <w:rsid w:val="00DD75A6"/>
    <w:rsid w:val="00DE6A7E"/>
    <w:rsid w:val="00DE7CC2"/>
    <w:rsid w:val="00DF10E5"/>
    <w:rsid w:val="00E140AA"/>
    <w:rsid w:val="00E15F90"/>
    <w:rsid w:val="00E25886"/>
    <w:rsid w:val="00E25E8F"/>
    <w:rsid w:val="00E30883"/>
    <w:rsid w:val="00E37AA4"/>
    <w:rsid w:val="00E44E78"/>
    <w:rsid w:val="00E558B3"/>
    <w:rsid w:val="00E5649C"/>
    <w:rsid w:val="00E64E9F"/>
    <w:rsid w:val="00E6617F"/>
    <w:rsid w:val="00E75C85"/>
    <w:rsid w:val="00E83D63"/>
    <w:rsid w:val="00E85D6E"/>
    <w:rsid w:val="00E90B64"/>
    <w:rsid w:val="00E91403"/>
    <w:rsid w:val="00EA39E0"/>
    <w:rsid w:val="00EB1AA6"/>
    <w:rsid w:val="00EB24C8"/>
    <w:rsid w:val="00EB34EA"/>
    <w:rsid w:val="00EC0623"/>
    <w:rsid w:val="00EC6196"/>
    <w:rsid w:val="00EC6CD1"/>
    <w:rsid w:val="00ED61A4"/>
    <w:rsid w:val="00EE5E65"/>
    <w:rsid w:val="00EE6A64"/>
    <w:rsid w:val="00EF3721"/>
    <w:rsid w:val="00F13F26"/>
    <w:rsid w:val="00F147CD"/>
    <w:rsid w:val="00F30F72"/>
    <w:rsid w:val="00F3780D"/>
    <w:rsid w:val="00F4158B"/>
    <w:rsid w:val="00F523B7"/>
    <w:rsid w:val="00F52877"/>
    <w:rsid w:val="00F53820"/>
    <w:rsid w:val="00F65C30"/>
    <w:rsid w:val="00F711CE"/>
    <w:rsid w:val="00F72510"/>
    <w:rsid w:val="00F740A8"/>
    <w:rsid w:val="00F805F3"/>
    <w:rsid w:val="00F857FB"/>
    <w:rsid w:val="00F979C8"/>
    <w:rsid w:val="00FA2228"/>
    <w:rsid w:val="00FB38AA"/>
    <w:rsid w:val="00FC2AE5"/>
    <w:rsid w:val="00FC32DF"/>
    <w:rsid w:val="00FC394B"/>
    <w:rsid w:val="00FD768F"/>
    <w:rsid w:val="00FE4340"/>
    <w:rsid w:val="00FE4E8A"/>
    <w:rsid w:val="00FE5C99"/>
    <w:rsid w:val="00FE778B"/>
    <w:rsid w:val="00FF4B0D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86E05D-49C4-44E2-9B74-B9D0169B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1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66C8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01C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1C48"/>
  </w:style>
  <w:style w:type="paragraph" w:styleId="Akapitzlist">
    <w:name w:val="List Paragraph"/>
    <w:basedOn w:val="Normalny"/>
    <w:uiPriority w:val="34"/>
    <w:qFormat/>
    <w:rsid w:val="00E83D63"/>
    <w:pPr>
      <w:ind w:left="720"/>
      <w:contextualSpacing/>
    </w:pPr>
  </w:style>
  <w:style w:type="paragraph" w:customStyle="1" w:styleId="celp">
    <w:name w:val="cel_p"/>
    <w:basedOn w:val="Normalny"/>
    <w:rsid w:val="007054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domsko\Pulpit\szkolenia\umow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</Template>
  <TotalTime>21</TotalTime>
  <Pages>1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szkoleniowa nr 33/I/2008</vt:lpstr>
    </vt:vector>
  </TitlesOfParts>
  <Company>Radomsko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szkoleniowa nr 33/I/2008</dc:title>
  <dc:creator>Radomsko</dc:creator>
  <cp:lastModifiedBy>akrawc</cp:lastModifiedBy>
  <cp:revision>12</cp:revision>
  <cp:lastPrinted>2015-04-09T05:55:00Z</cp:lastPrinted>
  <dcterms:created xsi:type="dcterms:W3CDTF">2015-02-14T17:44:00Z</dcterms:created>
  <dcterms:modified xsi:type="dcterms:W3CDTF">2015-04-09T09:49:00Z</dcterms:modified>
</cp:coreProperties>
</file>